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BF0F" w14:textId="77777777" w:rsidR="00ED2069" w:rsidRPr="004E0B3A" w:rsidRDefault="00ED2069" w:rsidP="00ED2069">
      <w:pPr>
        <w:suppressAutoHyphens/>
        <w:spacing w:after="48" w:line="312" w:lineRule="auto"/>
        <w:jc w:val="both"/>
        <w:outlineLvl w:val="0"/>
        <w:rPr>
          <w:rFonts w:asciiTheme="majorHAnsi" w:hAnsiTheme="majorHAnsi"/>
          <w:b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b/>
          <w:color w:val="0F243E" w:themeColor="text2" w:themeShade="80"/>
          <w:spacing w:val="-2"/>
          <w:sz w:val="20"/>
          <w:u w:val="single"/>
        </w:rPr>
        <w:t>ALUMNO:</w:t>
      </w:r>
    </w:p>
    <w:p w14:paraId="1FE08F19" w14:textId="77777777" w:rsidR="00ED2069" w:rsidRPr="004E0B3A" w:rsidRDefault="00ED2069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Apellidos: ________________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 Nombre: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____________________ </w:t>
      </w:r>
      <w:proofErr w:type="gramStart"/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DNI</w:t>
      </w:r>
      <w:r w:rsidR="00DF280A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proofErr w:type="gramEnd"/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</w:p>
    <w:p w14:paraId="04DE7419" w14:textId="77777777" w:rsidR="00ED2069" w:rsidRPr="004E0B3A" w:rsidRDefault="00ED2069" w:rsidP="00ED2069">
      <w:pPr>
        <w:tabs>
          <w:tab w:val="left" w:pos="10348"/>
        </w:tabs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Fecha de nacimiento: 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______ </w:t>
      </w:r>
      <w:r w:rsidR="00DC21B1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Lugar: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 Prov. ______________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="00DC21B1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</w:t>
      </w:r>
    </w:p>
    <w:p w14:paraId="65189788" w14:textId="77777777" w:rsidR="00ED2069" w:rsidRPr="004E0B3A" w:rsidRDefault="00ED2069" w:rsidP="00ED2069">
      <w:pPr>
        <w:tabs>
          <w:tab w:val="left" w:pos="10348"/>
        </w:tabs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Ingreso en el Colegio: Nivel: 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 Curso 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 Centro anterior 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</w:p>
    <w:p w14:paraId="7B7A1BF0" w14:textId="77777777" w:rsidR="00ED2069" w:rsidRPr="004E0B3A" w:rsidRDefault="00ED2069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Nº de hermanos incluido solicitante: 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 Tiene hermanos en el Colegio: _________Ha tenido hermanos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 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</w:t>
      </w:r>
    </w:p>
    <w:p w14:paraId="168EB6BC" w14:textId="77777777" w:rsidR="00ED2069" w:rsidRPr="004E0B3A" w:rsidRDefault="00ED2069" w:rsidP="00842A70">
      <w:pPr>
        <w:suppressAutoHyphens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Tiene Doble Nacionalidad (Si/No)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 Cuáles</w:t>
      </w:r>
      <w:r w:rsidR="00DF280A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__________________________________</w:t>
      </w:r>
    </w:p>
    <w:p w14:paraId="7C04F72D" w14:textId="77777777" w:rsidR="00ED2069" w:rsidRPr="004E0B3A" w:rsidRDefault="00ED2069" w:rsidP="00842A70">
      <w:pPr>
        <w:suppressAutoHyphens/>
        <w:jc w:val="both"/>
        <w:rPr>
          <w:rFonts w:asciiTheme="majorHAnsi" w:hAnsiTheme="majorHAnsi"/>
          <w:color w:val="0F243E" w:themeColor="text2" w:themeShade="80"/>
          <w:spacing w:val="-2"/>
          <w:sz w:val="20"/>
          <w:u w:val="single"/>
        </w:rPr>
      </w:pPr>
    </w:p>
    <w:p w14:paraId="658B71FB" w14:textId="77777777" w:rsidR="00ED2069" w:rsidRPr="004E0B3A" w:rsidRDefault="003E04DD" w:rsidP="00ED2069">
      <w:pPr>
        <w:suppressAutoHyphens/>
        <w:spacing w:line="360" w:lineRule="auto"/>
        <w:jc w:val="both"/>
        <w:outlineLvl w:val="0"/>
        <w:rPr>
          <w:rFonts w:asciiTheme="majorHAnsi" w:hAnsiTheme="majorHAnsi"/>
          <w:b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b/>
          <w:color w:val="0F243E" w:themeColor="text2" w:themeShade="80"/>
          <w:spacing w:val="-2"/>
          <w:sz w:val="20"/>
          <w:u w:val="single"/>
        </w:rPr>
        <w:t>DIRECCIÓN FAMILIAR</w:t>
      </w:r>
    </w:p>
    <w:p w14:paraId="31A0951C" w14:textId="77777777" w:rsidR="00ED2069" w:rsidRPr="004E0B3A" w:rsidRDefault="00ED2069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Dirección: ________________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____________________________________________ 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C.P.: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</w:t>
      </w:r>
    </w:p>
    <w:p w14:paraId="78850E5D" w14:textId="77777777" w:rsidR="00ED2069" w:rsidRPr="004E0B3A" w:rsidRDefault="00CE4AAB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Población: 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 Prov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incia</w:t>
      </w:r>
      <w:r w:rsidR="00DF280A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</w:p>
    <w:p w14:paraId="2384F2A8" w14:textId="77777777" w:rsidR="00ED2069" w:rsidRPr="004E0B3A" w:rsidRDefault="00ED2069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Tfno. particular: 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 Tfno. trabajo: 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 Otro</w:t>
      </w:r>
      <w:r w:rsidR="003E094C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</w:t>
      </w:r>
    </w:p>
    <w:p w14:paraId="3E5DEE06" w14:textId="77777777" w:rsidR="00ED2069" w:rsidRPr="004E0B3A" w:rsidRDefault="00530073" w:rsidP="00ED2069">
      <w:pPr>
        <w:suppressAutoHyphens/>
        <w:spacing w:line="360" w:lineRule="auto"/>
        <w:jc w:val="both"/>
        <w:rPr>
          <w:rFonts w:asciiTheme="majorHAnsi" w:hAnsiTheme="majorHAnsi"/>
          <w:b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b/>
          <w:color w:val="0F243E" w:themeColor="text2" w:themeShade="80"/>
          <w:spacing w:val="-2"/>
          <w:sz w:val="20"/>
          <w:u w:val="single"/>
        </w:rPr>
        <w:t>PADRE</w:t>
      </w:r>
      <w:r w:rsidRPr="004E0B3A">
        <w:rPr>
          <w:rFonts w:asciiTheme="majorHAnsi" w:hAnsiTheme="majorHAnsi"/>
          <w:b/>
          <w:color w:val="0F243E" w:themeColor="text2" w:themeShade="80"/>
          <w:spacing w:val="-2"/>
          <w:sz w:val="20"/>
        </w:rPr>
        <w:t>:</w:t>
      </w:r>
    </w:p>
    <w:p w14:paraId="34813199" w14:textId="77777777" w:rsidR="00ED2069" w:rsidRPr="004E0B3A" w:rsidRDefault="00ED2069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Apellidos: _____________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______________________ 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Nombre: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 DNI</w:t>
      </w:r>
      <w:r w:rsidR="003E094C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__________________</w:t>
      </w:r>
    </w:p>
    <w:p w14:paraId="5B58971E" w14:textId="77777777" w:rsidR="00ED2069" w:rsidRPr="004E0B3A" w:rsidRDefault="00530073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Fecha 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de nacimiento: 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Población: 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Provincia: 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</w:p>
    <w:p w14:paraId="70AA403F" w14:textId="77777777" w:rsidR="00ED2069" w:rsidRPr="004E0B3A" w:rsidRDefault="00ED2069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Profesión: ________________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_______________Nº de hijos</w:t>
      </w:r>
      <w:r w:rsidR="003E094C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_______ Estado 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Civil: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</w:p>
    <w:p w14:paraId="4E6FB5BC" w14:textId="77777777" w:rsidR="00842A70" w:rsidRPr="004E0B3A" w:rsidRDefault="00842A70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Dirección de correo electrónico: ______________________________________________________________________________________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</w:p>
    <w:p w14:paraId="2E9BC916" w14:textId="77777777" w:rsidR="00ED2069" w:rsidRPr="004E0B3A" w:rsidRDefault="00530073" w:rsidP="00ED2069">
      <w:pPr>
        <w:suppressAutoHyphens/>
        <w:spacing w:line="360" w:lineRule="auto"/>
        <w:jc w:val="both"/>
        <w:rPr>
          <w:rFonts w:asciiTheme="majorHAnsi" w:hAnsiTheme="majorHAnsi"/>
          <w:b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b/>
          <w:color w:val="0F243E" w:themeColor="text2" w:themeShade="80"/>
          <w:spacing w:val="-2"/>
          <w:sz w:val="20"/>
          <w:u w:val="single"/>
        </w:rPr>
        <w:t>MADRE</w:t>
      </w:r>
      <w:r w:rsidRPr="004E0B3A">
        <w:rPr>
          <w:rFonts w:asciiTheme="majorHAnsi" w:hAnsiTheme="majorHAnsi"/>
          <w:b/>
          <w:color w:val="0F243E" w:themeColor="text2" w:themeShade="80"/>
          <w:spacing w:val="-2"/>
          <w:sz w:val="20"/>
        </w:rPr>
        <w:t>:</w:t>
      </w:r>
    </w:p>
    <w:p w14:paraId="297E1807" w14:textId="77777777" w:rsidR="00ED2069" w:rsidRPr="004E0B3A" w:rsidRDefault="00CE4AAB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Apellidos: 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 No</w:t>
      </w:r>
      <w:r w:rsidR="003E094C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mbre: _____________________ DNI: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</w:t>
      </w:r>
    </w:p>
    <w:p w14:paraId="656C7F82" w14:textId="77777777" w:rsidR="00ED2069" w:rsidRPr="004E0B3A" w:rsidRDefault="00ED2069" w:rsidP="00ED2069">
      <w:pPr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Fecha de 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nacimiento: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Población: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_______Provincia: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</w:t>
      </w:r>
    </w:p>
    <w:p w14:paraId="0E649C8F" w14:textId="77777777" w:rsidR="00ED2069" w:rsidRPr="004E0B3A" w:rsidRDefault="00ED2069" w:rsidP="00ED2069">
      <w:pPr>
        <w:tabs>
          <w:tab w:val="left" w:pos="10348"/>
        </w:tabs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Profesión: ______________________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_______Nº de hijos</w:t>
      </w:r>
      <w:r w:rsidR="003E094C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_______ Estado Civil:</w:t>
      </w:r>
      <w:r w:rsidR="00842A70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</w:t>
      </w:r>
    </w:p>
    <w:p w14:paraId="44D6D6DE" w14:textId="77777777" w:rsidR="00842A70" w:rsidRPr="004E0B3A" w:rsidRDefault="00842A70" w:rsidP="00ED2069">
      <w:pPr>
        <w:tabs>
          <w:tab w:val="left" w:pos="10348"/>
        </w:tabs>
        <w:suppressAutoHyphens/>
        <w:spacing w:line="360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Dirección de correo electrónico: ____________________________________________________________________________________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</w:t>
      </w:r>
    </w:p>
    <w:p w14:paraId="00FDCFFB" w14:textId="77777777" w:rsidR="00ED2069" w:rsidRPr="004E0B3A" w:rsidRDefault="00ED2069" w:rsidP="003E094C">
      <w:pPr>
        <w:suppressAutoHyphens/>
        <w:spacing w:after="240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Titular de la CCC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: ________________________________________</w:t>
      </w:r>
      <w:r w:rsidR="003E094C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</w:t>
      </w:r>
      <w:r w:rsidR="00530073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__________________________________________</w:t>
      </w:r>
    </w:p>
    <w:tbl>
      <w:tblPr>
        <w:tblW w:w="10545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07"/>
        <w:gridCol w:w="408"/>
        <w:gridCol w:w="407"/>
        <w:gridCol w:w="407"/>
        <w:gridCol w:w="406"/>
        <w:gridCol w:w="407"/>
        <w:gridCol w:w="407"/>
        <w:gridCol w:w="407"/>
        <w:gridCol w:w="407"/>
        <w:gridCol w:w="406"/>
        <w:gridCol w:w="407"/>
        <w:gridCol w:w="407"/>
        <w:gridCol w:w="407"/>
        <w:gridCol w:w="406"/>
        <w:gridCol w:w="407"/>
        <w:gridCol w:w="407"/>
        <w:gridCol w:w="407"/>
        <w:gridCol w:w="407"/>
        <w:gridCol w:w="406"/>
        <w:gridCol w:w="407"/>
        <w:gridCol w:w="407"/>
        <w:gridCol w:w="407"/>
        <w:gridCol w:w="407"/>
        <w:gridCol w:w="407"/>
      </w:tblGrid>
      <w:tr w:rsidR="00ED2069" w:rsidRPr="004E0B3A" w14:paraId="21D0D2EF" w14:textId="77777777" w:rsidTr="008E3BB7">
        <w:trPr>
          <w:cantSplit/>
          <w:trHeight w:val="598"/>
        </w:trPr>
        <w:tc>
          <w:tcPr>
            <w:tcW w:w="780" w:type="dxa"/>
            <w:vAlign w:val="center"/>
            <w:hideMark/>
          </w:tcPr>
          <w:p w14:paraId="24206EAE" w14:textId="77777777" w:rsidR="00ED2069" w:rsidRPr="004E0B3A" w:rsidRDefault="00ED2069">
            <w:pPr>
              <w:pStyle w:val="Ttulo2"/>
              <w:jc w:val="left"/>
              <w:rPr>
                <w:rFonts w:asciiTheme="majorHAnsi" w:hAnsiTheme="majorHAnsi"/>
                <w:b/>
                <w:color w:val="0F243E" w:themeColor="text2" w:themeShade="80"/>
                <w:sz w:val="22"/>
                <w:szCs w:val="22"/>
                <w:u w:val="single"/>
              </w:rPr>
            </w:pPr>
            <w:r w:rsidRPr="004E0B3A">
              <w:rPr>
                <w:rFonts w:asciiTheme="majorHAnsi" w:hAnsiTheme="majorHAnsi"/>
                <w:b/>
                <w:color w:val="0F243E" w:themeColor="text2" w:themeShade="80"/>
                <w:sz w:val="22"/>
                <w:szCs w:val="22"/>
                <w:u w:val="single"/>
              </w:rPr>
              <w:t>IBAN</w:t>
            </w:r>
          </w:p>
        </w:tc>
        <w:tc>
          <w:tcPr>
            <w:tcW w:w="407" w:type="dxa"/>
            <w:vAlign w:val="center"/>
            <w:hideMark/>
          </w:tcPr>
          <w:p w14:paraId="0B42E048" w14:textId="77777777" w:rsidR="00ED2069" w:rsidRPr="004E0B3A" w:rsidRDefault="00ED2069" w:rsidP="00530073">
            <w:pPr>
              <w:pStyle w:val="Ttulo2"/>
              <w:jc w:val="center"/>
              <w:rPr>
                <w:rFonts w:asciiTheme="majorHAnsi" w:hAnsiTheme="majorHAnsi"/>
                <w:b/>
                <w:color w:val="0F243E" w:themeColor="text2" w:themeShade="80"/>
                <w:sz w:val="22"/>
                <w:szCs w:val="22"/>
              </w:rPr>
            </w:pPr>
            <w:r w:rsidRPr="004E0B3A">
              <w:rPr>
                <w:rFonts w:asciiTheme="majorHAnsi" w:hAnsiTheme="majorHAnsi"/>
                <w:b/>
                <w:color w:val="0F243E" w:themeColor="text2" w:themeShade="80"/>
                <w:sz w:val="22"/>
                <w:szCs w:val="22"/>
              </w:rPr>
              <w:t>E</w:t>
            </w:r>
          </w:p>
        </w:tc>
        <w:tc>
          <w:tcPr>
            <w:tcW w:w="408" w:type="dxa"/>
            <w:vAlign w:val="center"/>
            <w:hideMark/>
          </w:tcPr>
          <w:p w14:paraId="1FA2EBAF" w14:textId="77777777" w:rsidR="00ED2069" w:rsidRPr="004E0B3A" w:rsidRDefault="00ED2069" w:rsidP="00530073">
            <w:pPr>
              <w:pStyle w:val="Ttulo2"/>
              <w:jc w:val="center"/>
              <w:rPr>
                <w:rFonts w:asciiTheme="majorHAnsi" w:hAnsiTheme="majorHAnsi"/>
                <w:b/>
                <w:color w:val="0F243E" w:themeColor="text2" w:themeShade="80"/>
                <w:sz w:val="22"/>
                <w:szCs w:val="22"/>
              </w:rPr>
            </w:pPr>
            <w:r w:rsidRPr="004E0B3A">
              <w:rPr>
                <w:rFonts w:asciiTheme="majorHAnsi" w:hAnsiTheme="majorHAnsi"/>
                <w:b/>
                <w:color w:val="0F243E" w:themeColor="text2" w:themeShade="80"/>
                <w:sz w:val="22"/>
                <w:szCs w:val="22"/>
              </w:rPr>
              <w:t>S</w:t>
            </w:r>
          </w:p>
        </w:tc>
        <w:tc>
          <w:tcPr>
            <w:tcW w:w="407" w:type="dxa"/>
            <w:vAlign w:val="center"/>
          </w:tcPr>
          <w:p w14:paraId="48385946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34C5B992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6" w:type="dxa"/>
            <w:vAlign w:val="center"/>
          </w:tcPr>
          <w:p w14:paraId="206CDDD3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0B869B95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460B51E2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3B513221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34FCEC76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6" w:type="dxa"/>
            <w:vAlign w:val="center"/>
          </w:tcPr>
          <w:p w14:paraId="660847DA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66B95FFE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70A47F64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71B823A6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6" w:type="dxa"/>
            <w:vAlign w:val="center"/>
          </w:tcPr>
          <w:p w14:paraId="403C8F1E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6E4B3675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5675080F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62C31478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70F52472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6" w:type="dxa"/>
            <w:vAlign w:val="center"/>
          </w:tcPr>
          <w:p w14:paraId="078415FD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714C4607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16276073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7FABD073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7D68C036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  <w:tc>
          <w:tcPr>
            <w:tcW w:w="407" w:type="dxa"/>
            <w:vAlign w:val="center"/>
          </w:tcPr>
          <w:p w14:paraId="36A2E24F" w14:textId="77777777" w:rsidR="00ED2069" w:rsidRPr="004E0B3A" w:rsidRDefault="00ED2069" w:rsidP="00530073">
            <w:pPr>
              <w:tabs>
                <w:tab w:val="left" w:pos="-720"/>
              </w:tabs>
              <w:suppressAutoHyphens/>
              <w:jc w:val="center"/>
              <w:rPr>
                <w:rFonts w:asciiTheme="majorHAnsi" w:hAnsiTheme="majorHAnsi"/>
                <w:b/>
                <w:color w:val="0F243E" w:themeColor="text2" w:themeShade="80"/>
                <w:spacing w:val="-2"/>
                <w:sz w:val="28"/>
              </w:rPr>
            </w:pPr>
          </w:p>
        </w:tc>
      </w:tr>
    </w:tbl>
    <w:p w14:paraId="6338D351" w14:textId="77777777" w:rsidR="00ED2069" w:rsidRPr="004E0B3A" w:rsidRDefault="00ED2069" w:rsidP="00ED2069">
      <w:pPr>
        <w:suppressAutoHyphens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</w:p>
    <w:p w14:paraId="160FC8FC" w14:textId="77777777" w:rsidR="00DB012A" w:rsidRPr="004E0B3A" w:rsidRDefault="00DB012A" w:rsidP="001C1F77">
      <w:pPr>
        <w:tabs>
          <w:tab w:val="left" w:pos="-720"/>
        </w:tabs>
        <w:suppressAutoHyphens/>
        <w:ind w:right="-427"/>
        <w:jc w:val="both"/>
        <w:rPr>
          <w:rFonts w:ascii="Cambria" w:hAnsi="Cambria"/>
          <w:color w:val="0F243E" w:themeColor="text2" w:themeShade="80"/>
          <w:sz w:val="22"/>
        </w:rPr>
      </w:pPr>
      <w:r w:rsidRPr="004E0B3A">
        <w:rPr>
          <w:rFonts w:ascii="Cambria" w:hAnsi="Cambria"/>
          <w:color w:val="0F243E" w:themeColor="text2" w:themeShade="80"/>
          <w:sz w:val="22"/>
        </w:rPr>
        <w:t>Conforme a lo exigido por el Real Decreto-Ley 19/2018, de 23 de noviembre, de servicios de pagos y otras medidas urgentes en materia financiera, con la firma de este documento AUTORIZA expresamente a la Fundación EDUCERE, con CIF G47660345 para que presente al cobro en la cuenta indicada y con carácter indefinido, en tanto continúen las relaciones entre ambas partes, los recibos correspondientes al pago por los servicios prestados por el mismo.</w:t>
      </w:r>
    </w:p>
    <w:p w14:paraId="769E1701" w14:textId="77777777" w:rsidR="00DB012A" w:rsidRPr="004E0B3A" w:rsidRDefault="00DB012A" w:rsidP="001C1F77">
      <w:pPr>
        <w:tabs>
          <w:tab w:val="left" w:pos="-720"/>
        </w:tabs>
        <w:suppressAutoHyphens/>
        <w:ind w:right="-427"/>
        <w:jc w:val="both"/>
        <w:rPr>
          <w:rFonts w:ascii="Cambria" w:hAnsi="Cambria"/>
          <w:color w:val="0F243E" w:themeColor="text2" w:themeShade="80"/>
          <w:sz w:val="22"/>
        </w:rPr>
      </w:pPr>
      <w:r w:rsidRPr="004E0B3A">
        <w:rPr>
          <w:rFonts w:ascii="Cambria" w:hAnsi="Cambria"/>
          <w:color w:val="0F243E" w:themeColor="text2" w:themeShade="80"/>
          <w:sz w:val="22"/>
        </w:rPr>
        <w:t>Si decide revocar la autorización, rogamos nos lo comunique pos escrito de manera fehaciente, teniendo en cuenta que los recibos relativos a servicios realizados ante dicha revocación, aunque éstos no hayan sido facturados, deberán ser atendidos.</w:t>
      </w:r>
    </w:p>
    <w:p w14:paraId="29E568B1" w14:textId="77777777" w:rsidR="00DB012A" w:rsidRPr="004E0B3A" w:rsidRDefault="00DB012A" w:rsidP="00842A70">
      <w:pPr>
        <w:suppressAutoHyphens/>
        <w:spacing w:line="288" w:lineRule="auto"/>
        <w:jc w:val="both"/>
        <w:outlineLvl w:val="0"/>
        <w:rPr>
          <w:rFonts w:asciiTheme="majorHAnsi" w:hAnsiTheme="majorHAnsi"/>
          <w:color w:val="0F243E" w:themeColor="text2" w:themeShade="80"/>
          <w:spacing w:val="-2"/>
          <w:sz w:val="20"/>
        </w:rPr>
      </w:pPr>
    </w:p>
    <w:p w14:paraId="60EE145B" w14:textId="77777777" w:rsidR="00ED2069" w:rsidRPr="004E0B3A" w:rsidRDefault="00ED2069" w:rsidP="00842A70">
      <w:pPr>
        <w:suppressAutoHyphens/>
        <w:spacing w:line="288" w:lineRule="auto"/>
        <w:jc w:val="both"/>
        <w:outlineLvl w:val="0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D./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Dª.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________________________________________________________________________________</w:t>
      </w:r>
    </w:p>
    <w:p w14:paraId="288FE0E5" w14:textId="77777777" w:rsidR="00ED2069" w:rsidRPr="004E0B3A" w:rsidRDefault="00ED2069" w:rsidP="00842A70">
      <w:pPr>
        <w:suppressAutoHyphens/>
        <w:spacing w:line="288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desea que su hijo/</w:t>
      </w:r>
      <w:r w:rsidR="00CE4AAB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a: 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___________________________________________________________________________</w:t>
      </w:r>
    </w:p>
    <w:p w14:paraId="32B37201" w14:textId="77777777" w:rsidR="00ED2069" w:rsidRPr="004E0B3A" w:rsidRDefault="001D612D" w:rsidP="008D7397">
      <w:pPr>
        <w:suppressAutoHyphens/>
        <w:spacing w:line="288" w:lineRule="auto"/>
        <w:jc w:val="both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noProof/>
          <w:color w:val="0F243E" w:themeColor="text2" w:themeShade="80"/>
          <w:spacing w:val="-2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E2BCFD" wp14:editId="2B4FA8B4">
                <wp:simplePos x="0" y="0"/>
                <wp:positionH relativeFrom="column">
                  <wp:posOffset>3684905</wp:posOffset>
                </wp:positionH>
                <wp:positionV relativeFrom="paragraph">
                  <wp:posOffset>243398</wp:posOffset>
                </wp:positionV>
                <wp:extent cx="2289810" cy="556895"/>
                <wp:effectExtent l="0" t="0" r="2159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30175" id="Rectangle 4" o:spid="_x0000_s1026" style="position:absolute;margin-left:290.15pt;margin-top:19.15pt;width:180.3pt;height:4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" strokecolor="#0f243e [1615]"/>
            </w:pict>
          </mc:Fallback>
        </mc:AlternateConten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sea matriculado/a en el Colegio "Maestro Áv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ila" para</w:t>
      </w:r>
      <w:r w:rsidR="00DB01C6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el curso </w:t>
      </w:r>
      <w:r w:rsidR="00DA78C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202</w:t>
      </w:r>
      <w:r w:rsidR="00A358E5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5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-20</w:t>
      </w:r>
      <w:r w:rsidR="00DA78C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2</w:t>
      </w:r>
      <w:r w:rsidR="00A358E5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6</w:t>
      </w: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y a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cepta y respeta el </w:t>
      </w:r>
      <w:r w:rsidR="001C1F77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Proyecto Educativo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 xml:space="preserve"> del Colegio y su sistema de enseñanza.</w:t>
      </w:r>
    </w:p>
    <w:p w14:paraId="29296EC6" w14:textId="77777777" w:rsidR="001D612D" w:rsidRPr="004E0B3A" w:rsidRDefault="001D612D" w:rsidP="001D612D">
      <w:pPr>
        <w:suppressAutoHyphens/>
        <w:spacing w:line="360" w:lineRule="auto"/>
        <w:outlineLvl w:val="0"/>
        <w:rPr>
          <w:rFonts w:asciiTheme="majorHAnsi" w:hAnsiTheme="majorHAnsi"/>
          <w:color w:val="0F243E" w:themeColor="text2" w:themeShade="80"/>
          <w:spacing w:val="-2"/>
          <w:sz w:val="20"/>
        </w:rPr>
      </w:pPr>
    </w:p>
    <w:p w14:paraId="358B76AD" w14:textId="460F55C6" w:rsidR="00ED2069" w:rsidRPr="004E0B3A" w:rsidRDefault="00CE4AAB" w:rsidP="001D612D">
      <w:pPr>
        <w:suppressAutoHyphens/>
        <w:spacing w:line="360" w:lineRule="auto"/>
        <w:outlineLvl w:val="0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Salamanca, 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 de __________</w:t>
      </w:r>
      <w:r w:rsidR="001D612D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__________de 20</w:t>
      </w:r>
      <w:r w:rsidR="00DA78C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2</w:t>
      </w:r>
      <w:r w:rsidR="00895871">
        <w:rPr>
          <w:rFonts w:asciiTheme="majorHAnsi" w:hAnsiTheme="majorHAnsi"/>
          <w:color w:val="0F243E" w:themeColor="text2" w:themeShade="80"/>
          <w:spacing w:val="-2"/>
          <w:sz w:val="20"/>
        </w:rPr>
        <w:t>6</w:t>
      </w:r>
    </w:p>
    <w:p w14:paraId="42548F08" w14:textId="77777777" w:rsidR="0099484F" w:rsidRPr="004E0B3A" w:rsidRDefault="001D612D" w:rsidP="001D612D">
      <w:pPr>
        <w:suppressAutoHyphens/>
        <w:spacing w:line="360" w:lineRule="auto"/>
        <w:ind w:left="5664" w:firstLine="708"/>
        <w:outlineLvl w:val="0"/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noProof/>
          <w:color w:val="0F243E" w:themeColor="text2" w:themeShade="80"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6347A2" wp14:editId="31BFEF37">
                <wp:simplePos x="0" y="0"/>
                <wp:positionH relativeFrom="column">
                  <wp:posOffset>6959600</wp:posOffset>
                </wp:positionH>
                <wp:positionV relativeFrom="paragraph">
                  <wp:posOffset>2124075</wp:posOffset>
                </wp:positionV>
                <wp:extent cx="635" cy="3292475"/>
                <wp:effectExtent l="6985" t="10795" r="11430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924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78C5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pt,167.25pt" to="548.0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E66094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Firma del padre/</w:t>
      </w:r>
      <w:r w:rsidR="00ED2069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madre</w:t>
      </w:r>
      <w:r w:rsidR="00E66094" w:rsidRPr="004E0B3A">
        <w:rPr>
          <w:rFonts w:asciiTheme="majorHAnsi" w:hAnsiTheme="majorHAnsi"/>
          <w:color w:val="0F243E" w:themeColor="text2" w:themeShade="80"/>
          <w:spacing w:val="-2"/>
          <w:sz w:val="20"/>
        </w:rPr>
        <w:t>/ tutor</w:t>
      </w:r>
    </w:p>
    <w:p w14:paraId="41000AFC" w14:textId="77777777" w:rsidR="00DB012A" w:rsidRPr="004E0B3A" w:rsidRDefault="00DB012A">
      <w:pPr>
        <w:rPr>
          <w:rFonts w:asciiTheme="majorHAnsi" w:hAnsiTheme="majorHAnsi"/>
          <w:color w:val="0F243E" w:themeColor="text2" w:themeShade="80"/>
          <w:spacing w:val="-2"/>
          <w:sz w:val="20"/>
        </w:rPr>
      </w:pPr>
      <w:r w:rsidRPr="004E0B3A">
        <w:rPr>
          <w:rFonts w:asciiTheme="majorHAnsi" w:hAnsiTheme="majorHAnsi"/>
          <w:color w:val="0F243E" w:themeColor="text2" w:themeShade="80"/>
          <w:spacing w:val="-2"/>
          <w:sz w:val="20"/>
        </w:rPr>
        <w:br w:type="page"/>
      </w:r>
    </w:p>
    <w:p w14:paraId="39B240A9" w14:textId="77777777" w:rsidR="004011B5" w:rsidRPr="004E0B3A" w:rsidRDefault="004011B5" w:rsidP="004011B5">
      <w:pPr>
        <w:jc w:val="center"/>
        <w:rPr>
          <w:rFonts w:ascii="Trebuchet MS" w:hAnsi="Trebuchet MS" w:cs="Traditional Arabic"/>
          <w:b/>
          <w:color w:val="0F243E" w:themeColor="text2" w:themeShade="80"/>
          <w:sz w:val="20"/>
        </w:rPr>
      </w:pPr>
      <w:r w:rsidRPr="004E0B3A">
        <w:rPr>
          <w:rFonts w:ascii="Trebuchet MS" w:hAnsi="Trebuchet MS" w:cs="Traditional Arabic"/>
          <w:b/>
          <w:color w:val="0F243E" w:themeColor="text2" w:themeShade="80"/>
          <w:sz w:val="20"/>
        </w:rPr>
        <w:lastRenderedPageBreak/>
        <w:t>CLAUSULA DE INFORMACIÓN MATRICULA</w:t>
      </w:r>
    </w:p>
    <w:tbl>
      <w:tblPr>
        <w:tblW w:w="9776" w:type="dxa"/>
        <w:tblInd w:w="-567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09"/>
        <w:gridCol w:w="7967"/>
      </w:tblGrid>
      <w:tr w:rsidR="004011B5" w:rsidRPr="004E0B3A" w14:paraId="481E70BF" w14:textId="77777777" w:rsidTr="008E3BB7">
        <w:trPr>
          <w:trHeight w:val="16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06676871" w14:textId="77777777" w:rsidR="004011B5" w:rsidRPr="004E0B3A" w:rsidRDefault="004011B5" w:rsidP="00092F75">
            <w:pPr>
              <w:spacing w:line="276" w:lineRule="auto"/>
              <w:jc w:val="center"/>
              <w:rPr>
                <w:rFonts w:ascii="Trebuchet MS" w:hAnsi="Trebuchet MS"/>
                <w:i/>
                <w:color w:val="0F243E" w:themeColor="text2" w:themeShade="80"/>
                <w:sz w:val="20"/>
              </w:rPr>
            </w:pPr>
            <w:r w:rsidRPr="004E0B3A">
              <w:rPr>
                <w:rFonts w:ascii="Trebuchet MS" w:hAnsi="Trebuchet MS"/>
                <w:b/>
                <w:color w:val="0F243E" w:themeColor="text2" w:themeShade="80"/>
                <w:sz w:val="20"/>
                <w:shd w:val="clear" w:color="auto" w:fill="FFFFFF"/>
              </w:rPr>
              <w:t>INFORMACIÓN BÁSICA SOBRE PROTECCIÓN DE DATOS</w:t>
            </w:r>
          </w:p>
        </w:tc>
      </w:tr>
      <w:tr w:rsidR="004011B5" w:rsidRPr="004E0B3A" w14:paraId="3501C911" w14:textId="77777777" w:rsidTr="008E3BB7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14:paraId="52D823FB" w14:textId="77777777" w:rsidR="004011B5" w:rsidRPr="004E0B3A" w:rsidRDefault="004011B5" w:rsidP="00092F75">
            <w:pPr>
              <w:spacing w:line="276" w:lineRule="auto"/>
              <w:jc w:val="center"/>
              <w:rPr>
                <w:rFonts w:ascii="Trebuchet MS" w:hAnsi="Trebuchet MS"/>
                <w:b/>
                <w:color w:val="0F243E" w:themeColor="text2" w:themeShade="80"/>
                <w:sz w:val="20"/>
              </w:rPr>
            </w:pPr>
            <w:r w:rsidRPr="004E0B3A">
              <w:rPr>
                <w:rFonts w:ascii="Trebuchet MS" w:hAnsi="Trebuchet MS"/>
                <w:b/>
                <w:color w:val="0F243E" w:themeColor="text2" w:themeShade="80"/>
                <w:sz w:val="20"/>
              </w:rPr>
              <w:t>Responsable del tratamiento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8E930CB" w14:textId="77777777" w:rsidR="004011B5" w:rsidRPr="004E0B3A" w:rsidRDefault="004011B5" w:rsidP="00092F75">
            <w:pPr>
              <w:spacing w:line="276" w:lineRule="auto"/>
              <w:rPr>
                <w:rFonts w:ascii="Trebuchet MS" w:hAnsi="Trebuchet MS"/>
                <w:b/>
                <w:color w:val="0F243E" w:themeColor="text2" w:themeShade="80"/>
                <w:sz w:val="20"/>
              </w:rPr>
            </w:pPr>
            <w:r w:rsidRPr="004E0B3A">
              <w:rPr>
                <w:rFonts w:ascii="Trebuchet MS" w:hAnsi="Trebuchet MS"/>
                <w:b/>
                <w:color w:val="0F243E" w:themeColor="text2" w:themeShade="80"/>
                <w:sz w:val="20"/>
              </w:rPr>
              <w:t>FUNDACIÓN EDUCERE-COLEGIO MAESTRO ÁVILA</w:t>
            </w:r>
          </w:p>
        </w:tc>
      </w:tr>
      <w:tr w:rsidR="004011B5" w:rsidRPr="004E0B3A" w14:paraId="1484F3D8" w14:textId="77777777" w:rsidTr="008E3BB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208B6B8B" w14:textId="77777777" w:rsidR="004011B5" w:rsidRPr="004E0B3A" w:rsidRDefault="004011B5" w:rsidP="00092F75">
            <w:pPr>
              <w:spacing w:line="276" w:lineRule="auto"/>
              <w:jc w:val="center"/>
              <w:rPr>
                <w:rFonts w:ascii="Trebuchet MS" w:hAnsi="Trebuchet MS"/>
                <w:b/>
                <w:color w:val="0F243E" w:themeColor="text2" w:themeShade="80"/>
                <w:sz w:val="20"/>
              </w:rPr>
            </w:pPr>
            <w:r w:rsidRPr="004E0B3A">
              <w:rPr>
                <w:rFonts w:ascii="Trebuchet MS" w:hAnsi="Trebuchet MS"/>
                <w:b/>
                <w:color w:val="0F243E" w:themeColor="text2" w:themeShade="80"/>
                <w:sz w:val="20"/>
              </w:rPr>
              <w:t xml:space="preserve">Finalidad del tratamiento y legitimación 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1FA96939" w14:textId="77777777" w:rsidR="004011B5" w:rsidRPr="004E0B3A" w:rsidRDefault="004011B5" w:rsidP="00092F75">
            <w:pPr>
              <w:spacing w:after="200"/>
              <w:jc w:val="both"/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>Finalidad 1</w:t>
            </w:r>
            <w:r w:rsidRPr="004E0B3A">
              <w:rPr>
                <w:rFonts w:ascii="Trebuchet MS" w:hAnsi="Trebuchet MS" w:cs="Arial"/>
                <w:b/>
                <w:bCs/>
                <w:iCs/>
                <w:color w:val="0F243E" w:themeColor="text2" w:themeShade="80"/>
                <w:sz w:val="14"/>
                <w:szCs w:val="14"/>
              </w:rPr>
              <w:t>: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 xml:space="preserve"> Gestionar la relación del alumno/a y sus familiares con el Centro, así como la </w:t>
            </w: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 xml:space="preserve">realización de todos los procedimientos necesarios para el mantenimiento, control y gestión de la relación académica con el centro. </w:t>
            </w:r>
            <w:r w:rsidRPr="004E0B3A">
              <w:rPr>
                <w:rFonts w:ascii="Trebuchet MS" w:hAnsi="Trebuchet MS"/>
                <w:bCs/>
                <w:color w:val="0F243E" w:themeColor="text2" w:themeShade="80"/>
                <w:sz w:val="14"/>
                <w:szCs w:val="14"/>
              </w:rPr>
              <w:t>Base jurídica que legitima este tratamiento: ejecución de un contrato.</w:t>
            </w:r>
          </w:p>
          <w:p w14:paraId="41366C40" w14:textId="77777777" w:rsidR="004011B5" w:rsidRPr="004E0B3A" w:rsidRDefault="004011B5" w:rsidP="00092F75">
            <w:pPr>
              <w:spacing w:after="200"/>
              <w:jc w:val="both"/>
              <w:rPr>
                <w:rFonts w:ascii="Trebuchet MS" w:hAnsi="Trebuchet MS"/>
                <w:b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>Finalidad 2</w:t>
            </w:r>
            <w:r w:rsidRPr="004E0B3A">
              <w:rPr>
                <w:rFonts w:ascii="Trebuchet MS" w:hAnsi="Trebuchet MS" w:cs="Arial"/>
                <w:b/>
                <w:bCs/>
                <w:iCs/>
                <w:color w:val="0F243E" w:themeColor="text2" w:themeShade="80"/>
                <w:sz w:val="14"/>
                <w:szCs w:val="14"/>
              </w:rPr>
              <w:t>: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 xml:space="preserve"> </w:t>
            </w:r>
            <w:r w:rsidRPr="004E0B3A">
              <w:rPr>
                <w:rFonts w:ascii="Trebuchet MS" w:hAnsi="Trebuchet MS"/>
                <w:bCs/>
                <w:color w:val="0F243E" w:themeColor="text2" w:themeShade="80"/>
                <w:sz w:val="14"/>
                <w:szCs w:val="14"/>
              </w:rPr>
              <w:t xml:space="preserve">Para cumplir con la obligación del centro de educar al alumno, será necesario tratar los siguientes datos de salud, 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>tanto los facilitados directamente al Centro, como los elaborados por parte de su departamento de orientación psicopedagógica: informes médicos sobre temas conductuales (ACNES)</w:t>
            </w:r>
            <w:r w:rsidRPr="004E0B3A">
              <w:rPr>
                <w:rFonts w:ascii="Trebuchet MS" w:hAnsi="Trebuchet MS"/>
                <w:bCs/>
                <w:color w:val="0F243E" w:themeColor="text2" w:themeShade="80"/>
                <w:sz w:val="14"/>
                <w:szCs w:val="14"/>
              </w:rPr>
              <w:t>. Base jurídica que legitima este tratamiento: cumplimento de las siguientes obligaciones legales:</w:t>
            </w:r>
          </w:p>
          <w:p w14:paraId="5FE3A419" w14:textId="77777777" w:rsidR="004011B5" w:rsidRPr="004E0B3A" w:rsidRDefault="004011B5" w:rsidP="004011B5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>Los tratamientos de datos relacionados con la escolarización obligatoria del alumno/a, incluidos los datos de salud, así como aquellos a los que en el marco del ejercicio de su actividad accedan los inspectores (documentación pedagógica, académica y administrativa), están legitimados por Ley Orgánica de Educación en vigor.</w:t>
            </w:r>
          </w:p>
          <w:p w14:paraId="3B1B2C8C" w14:textId="77777777" w:rsidR="004011B5" w:rsidRPr="004E0B3A" w:rsidRDefault="004011B5" w:rsidP="00092F75">
            <w:pPr>
              <w:spacing w:line="276" w:lineRule="auto"/>
              <w:ind w:left="720"/>
              <w:jc w:val="both"/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</w:pPr>
          </w:p>
          <w:p w14:paraId="1C88CC0E" w14:textId="77777777" w:rsidR="004011B5" w:rsidRPr="004E0B3A" w:rsidRDefault="004011B5" w:rsidP="00092F75">
            <w:pPr>
              <w:spacing w:after="200"/>
              <w:jc w:val="both"/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>Finalidad 3</w:t>
            </w:r>
            <w:r w:rsidRPr="004E0B3A">
              <w:rPr>
                <w:rFonts w:ascii="Trebuchet MS" w:hAnsi="Trebuchet MS" w:cs="Arial"/>
                <w:b/>
                <w:bCs/>
                <w:iCs/>
                <w:color w:val="0F243E" w:themeColor="text2" w:themeShade="80"/>
                <w:sz w:val="14"/>
                <w:szCs w:val="14"/>
              </w:rPr>
              <w:t>: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 xml:space="preserve"> Gestionar las obligaciones derivadas de su aportación voluntaria al Centro. </w:t>
            </w:r>
            <w:r w:rsidRPr="004E0B3A">
              <w:rPr>
                <w:rFonts w:ascii="Trebuchet MS" w:hAnsi="Trebuchet MS"/>
                <w:bCs/>
                <w:color w:val="0F243E" w:themeColor="text2" w:themeShade="80"/>
                <w:sz w:val="14"/>
                <w:szCs w:val="14"/>
              </w:rPr>
              <w:t>Base jurídica que legitima este tratamiento:</w:t>
            </w:r>
            <w:r w:rsidRPr="004E0B3A">
              <w:rPr>
                <w:rFonts w:ascii="Trebuchet MS" w:hAnsi="Trebuchet MS"/>
                <w:bCs/>
                <w:i/>
                <w:iCs/>
                <w:color w:val="0F243E" w:themeColor="text2" w:themeShade="80"/>
                <w:sz w:val="14"/>
                <w:szCs w:val="14"/>
              </w:rPr>
              <w:t xml:space="preserve"> </w:t>
            </w:r>
            <w:r w:rsidRPr="004E0B3A">
              <w:rPr>
                <w:rFonts w:ascii="Trebuchet MS" w:hAnsi="Trebuchet MS"/>
                <w:bCs/>
                <w:color w:val="0F243E" w:themeColor="text2" w:themeShade="80"/>
                <w:sz w:val="14"/>
                <w:szCs w:val="14"/>
              </w:rPr>
              <w:t>cumplimento de las siguientes obligaciones legales:</w:t>
            </w:r>
          </w:p>
          <w:p w14:paraId="4708FCB8" w14:textId="77777777" w:rsidR="004011B5" w:rsidRPr="004E0B3A" w:rsidRDefault="004011B5" w:rsidP="004011B5">
            <w:pPr>
              <w:pStyle w:val="Prrafodelista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rebuchet MS" w:hAnsi="Trebuchet MS"/>
                <w:b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>Cumplir con las obligaciones derivadas de su aportación voluntaria de acuerdo con la Ley 49/2002, de 23 de diciembre, de régimen fiscal de las entidades sin fines lucrativos y de los incentivos fiscales al mecenazgo.</w:t>
            </w:r>
          </w:p>
          <w:p w14:paraId="3ED3EB32" w14:textId="77777777" w:rsidR="00AD1EF8" w:rsidRPr="004E0B3A" w:rsidRDefault="00AD1EF8" w:rsidP="00AD1EF8">
            <w:pPr>
              <w:pStyle w:val="Prrafodelista"/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rebuchet MS" w:hAnsi="Trebuchet MS"/>
                <w:b/>
                <w:color w:val="0F243E" w:themeColor="text2" w:themeShade="80"/>
                <w:sz w:val="6"/>
                <w:szCs w:val="6"/>
              </w:rPr>
            </w:pPr>
          </w:p>
          <w:p w14:paraId="62F2BA86" w14:textId="77777777" w:rsidR="004011B5" w:rsidRPr="004E0B3A" w:rsidRDefault="004011B5" w:rsidP="00092F75">
            <w:pPr>
              <w:spacing w:after="200"/>
              <w:jc w:val="both"/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>Finalidad 4: Para las siguientes finalidades</w:t>
            </w:r>
            <w:r w:rsidRPr="004E0B3A">
              <w:rPr>
                <w:rFonts w:ascii="Trebuchet MS" w:hAnsi="Trebuchet MS" w:cs="Arial"/>
                <w:b/>
                <w:bCs/>
                <w:iCs/>
                <w:color w:val="0F243E" w:themeColor="text2" w:themeShade="80"/>
                <w:sz w:val="14"/>
                <w:szCs w:val="14"/>
              </w:rPr>
              <w:t xml:space="preserve">, 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 xml:space="preserve">mediante la marcación de las casillas correspondientes, solicitamos su </w:t>
            </w:r>
            <w:r w:rsidRPr="004E0B3A">
              <w:rPr>
                <w:rFonts w:ascii="Trebuchet MS" w:hAnsi="Trebuchet MS" w:cs="Arial"/>
                <w:b/>
                <w:bCs/>
                <w:iCs/>
                <w:color w:val="0F243E" w:themeColor="text2" w:themeShade="80"/>
                <w:sz w:val="14"/>
                <w:szCs w:val="14"/>
                <w:u w:val="single"/>
              </w:rPr>
              <w:t>consentimiento</w:t>
            </w:r>
            <w:r w:rsidRPr="004E0B3A">
              <w:rPr>
                <w:rFonts w:ascii="Trebuchet MS" w:hAnsi="Trebuchet MS" w:cs="Arial"/>
                <w:b/>
                <w:bCs/>
                <w:iCs/>
                <w:color w:val="0F243E" w:themeColor="text2" w:themeShade="80"/>
                <w:sz w:val="14"/>
                <w:szCs w:val="14"/>
              </w:rPr>
              <w:t>,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 xml:space="preserve"> como base de legitimación, para las siguientes finalidades. Dicho consentimiento podrá ser revocado en cualquier momento:</w:t>
            </w:r>
          </w:p>
          <w:p w14:paraId="14EA8CF6" w14:textId="77777777" w:rsidR="004011B5" w:rsidRPr="004E0B3A" w:rsidRDefault="004011B5" w:rsidP="00092F75">
            <w:pPr>
              <w:pStyle w:val="Prrafodelista"/>
              <w:spacing w:after="200"/>
              <w:ind w:left="360"/>
              <w:jc w:val="both"/>
              <w:rPr>
                <w:rFonts w:ascii="Trebuchet MS" w:hAnsi="Trebuchet MS" w:cs="Arial"/>
                <w:b/>
                <w:i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  <w:u w:val="single"/>
                <w:shd w:val="clear" w:color="auto" w:fill="FFFFFF"/>
              </w:rPr>
              <w:t>Marque esta casilla para aceptar la comunicación de sus datos en todos los casos que se contemplan a continuación</w:t>
            </w: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  <w:shd w:val="clear" w:color="auto" w:fill="FFFFFF"/>
              </w:rPr>
              <w:t xml:space="preserve">: </w:t>
            </w:r>
            <w:r w:rsidRPr="004E0B3A">
              <w:rPr>
                <w:rFonts w:ascii="Trebuchet MS" w:hAnsi="Trebuchet MS"/>
                <w:b/>
                <w:bCs/>
                <w:color w:val="0F243E" w:themeColor="text2" w:themeShade="80"/>
                <w:sz w:val="14"/>
                <w:szCs w:val="14"/>
                <w:shd w:val="clear" w:color="auto" w:fill="FFFFFF"/>
              </w:rPr>
              <w:t>SÍ a todo [ ]</w:t>
            </w:r>
          </w:p>
          <w:p w14:paraId="052E6A86" w14:textId="77777777" w:rsidR="004011B5" w:rsidRPr="004E0B3A" w:rsidRDefault="004011B5" w:rsidP="00092F75">
            <w:pPr>
              <w:pStyle w:val="Prrafodelista"/>
              <w:spacing w:after="200"/>
              <w:ind w:left="360"/>
              <w:jc w:val="both"/>
              <w:rPr>
                <w:rFonts w:ascii="Trebuchet MS" w:hAnsi="Trebuchet MS" w:cs="Arial"/>
                <w:b/>
                <w:iCs/>
                <w:color w:val="0F243E" w:themeColor="text2" w:themeShade="80"/>
                <w:sz w:val="14"/>
                <w:szCs w:val="14"/>
              </w:rPr>
            </w:pPr>
          </w:p>
          <w:p w14:paraId="60B95026" w14:textId="77777777" w:rsidR="004011B5" w:rsidRPr="004E0B3A" w:rsidRDefault="004011B5" w:rsidP="004011B5">
            <w:pPr>
              <w:pStyle w:val="Prrafodelista"/>
              <w:numPr>
                <w:ilvl w:val="2"/>
                <w:numId w:val="6"/>
              </w:numPr>
              <w:spacing w:after="200"/>
              <w:ind w:left="1134"/>
              <w:jc w:val="both"/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>Publicación de la imagen del alumno/a y sus familiares u otras informaciones referidas a éstos y relacionadas con actividades realizadas en el Centro en los siguientes canales:</w:t>
            </w:r>
          </w:p>
          <w:p w14:paraId="4044A7DB" w14:textId="77777777" w:rsidR="004011B5" w:rsidRPr="004E0B3A" w:rsidRDefault="004011B5" w:rsidP="00092F75">
            <w:pPr>
              <w:pStyle w:val="Prrafodelista"/>
              <w:ind w:left="1134"/>
              <w:jc w:val="both"/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</w:pPr>
          </w:p>
          <w:p w14:paraId="24E86589" w14:textId="77777777" w:rsidR="004011B5" w:rsidRPr="004E0B3A" w:rsidRDefault="004011B5" w:rsidP="004011B5">
            <w:pPr>
              <w:pStyle w:val="Prrafodelista"/>
              <w:widowControl w:val="0"/>
              <w:numPr>
                <w:ilvl w:val="4"/>
                <w:numId w:val="6"/>
              </w:numPr>
              <w:suppressAutoHyphens/>
              <w:autoSpaceDN w:val="0"/>
              <w:ind w:left="1985"/>
              <w:jc w:val="both"/>
              <w:textAlignment w:val="baseline"/>
              <w:rPr>
                <w:rFonts w:ascii="Trebuchet MS" w:hAnsi="Trebuchet MS"/>
                <w:b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>Redes sociales utilizadas por el centro (</w:t>
            </w:r>
            <w:r w:rsidRPr="004E0B3A">
              <w:rPr>
                <w:rFonts w:ascii="Trebuchet MS" w:hAnsi="Trebuchet MS"/>
                <w:i/>
                <w:iCs/>
                <w:color w:val="0F243E" w:themeColor="text2" w:themeShade="80"/>
                <w:sz w:val="14"/>
                <w:szCs w:val="14"/>
              </w:rPr>
              <w:t>esta publicación implica una transferencia de datos a Estados Unidos, a la que consiente si acepta la publicación</w:t>
            </w: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>)</w:t>
            </w:r>
            <w:r w:rsidRPr="004E0B3A">
              <w:rPr>
                <w:rFonts w:ascii="Trebuchet MS" w:hAnsi="Trebuchet MS"/>
                <w:b/>
                <w:color w:val="0F243E" w:themeColor="text2" w:themeShade="80"/>
                <w:sz w:val="14"/>
                <w:szCs w:val="14"/>
              </w:rPr>
              <w:t xml:space="preserve"> SI []     NO []</w:t>
            </w:r>
          </w:p>
          <w:p w14:paraId="028BFE9B" w14:textId="77777777" w:rsidR="004011B5" w:rsidRPr="004E0B3A" w:rsidRDefault="004011B5" w:rsidP="00092F75">
            <w:pPr>
              <w:pStyle w:val="Prrafodelista"/>
              <w:ind w:left="1985"/>
              <w:jc w:val="both"/>
              <w:rPr>
                <w:rFonts w:ascii="Trebuchet MS" w:hAnsi="Trebuchet MS"/>
                <w:b/>
                <w:color w:val="0F243E" w:themeColor="text2" w:themeShade="80"/>
                <w:sz w:val="14"/>
                <w:szCs w:val="14"/>
              </w:rPr>
            </w:pPr>
          </w:p>
          <w:p w14:paraId="4FB33EE0" w14:textId="77777777" w:rsidR="004011B5" w:rsidRPr="004E0B3A" w:rsidRDefault="004011B5" w:rsidP="004011B5">
            <w:pPr>
              <w:pStyle w:val="Prrafodelista"/>
              <w:widowControl w:val="0"/>
              <w:numPr>
                <w:ilvl w:val="4"/>
                <w:numId w:val="6"/>
              </w:numPr>
              <w:suppressAutoHyphens/>
              <w:autoSpaceDN w:val="0"/>
              <w:ind w:left="1985"/>
              <w:jc w:val="both"/>
              <w:textAlignment w:val="baseline"/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 xml:space="preserve">Página web. </w:t>
            </w:r>
            <w:r w:rsidRPr="004E0B3A">
              <w:rPr>
                <w:rFonts w:ascii="Trebuchet MS" w:hAnsi="Trebuchet MS"/>
                <w:b/>
                <w:color w:val="0F243E" w:themeColor="text2" w:themeShade="80"/>
                <w:sz w:val="14"/>
                <w:szCs w:val="14"/>
              </w:rPr>
              <w:t>SI []     NO []</w:t>
            </w:r>
          </w:p>
          <w:p w14:paraId="2A7FE48E" w14:textId="77777777" w:rsidR="004011B5" w:rsidRPr="004E0B3A" w:rsidRDefault="004011B5" w:rsidP="00092F75">
            <w:pPr>
              <w:pStyle w:val="Prrafodelista"/>
              <w:ind w:left="1134"/>
              <w:jc w:val="both"/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</w:pPr>
          </w:p>
          <w:p w14:paraId="076FE984" w14:textId="77777777" w:rsidR="004011B5" w:rsidRPr="004E0B3A" w:rsidRDefault="004011B5" w:rsidP="004011B5">
            <w:pPr>
              <w:pStyle w:val="Prrafodelista"/>
              <w:numPr>
                <w:ilvl w:val="2"/>
                <w:numId w:val="6"/>
              </w:numPr>
              <w:spacing w:after="200"/>
              <w:ind w:left="1134"/>
              <w:jc w:val="both"/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 xml:space="preserve">Facilitar las imágenes o videos del alumno/a u otras informaciones referidas a este a medios de comunicación y prensa. </w:t>
            </w:r>
            <w:r w:rsidRPr="004E0B3A">
              <w:rPr>
                <w:rFonts w:ascii="Trebuchet MS" w:hAnsi="Trebuchet MS"/>
                <w:b/>
                <w:color w:val="0F243E" w:themeColor="text2" w:themeShade="80"/>
                <w:sz w:val="14"/>
                <w:szCs w:val="14"/>
              </w:rPr>
              <w:t>SI []     NO []</w:t>
            </w:r>
          </w:p>
          <w:p w14:paraId="6B5E1CD4" w14:textId="77777777" w:rsidR="004011B5" w:rsidRPr="004E0B3A" w:rsidRDefault="004011B5" w:rsidP="00092F75">
            <w:pPr>
              <w:spacing w:after="200"/>
              <w:jc w:val="both"/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</w:pP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 xml:space="preserve">Con la firma del presente documento, autoriza al Centro para que presente al cobro, en la cuenta indicada y con carácter indefinido en tanto continúen las relaciones entre ambas partes, los recibos correspondientes al pago de los servicios solicitados y prestados por Centro. </w:t>
            </w:r>
            <w:r w:rsidRPr="004E0B3A">
              <w:rPr>
                <w:rFonts w:ascii="Trebuchet MS" w:hAnsi="Trebuchet MS"/>
                <w:bCs/>
                <w:color w:val="0F243E" w:themeColor="text2" w:themeShade="80"/>
                <w:sz w:val="14"/>
                <w:szCs w:val="14"/>
              </w:rPr>
              <w:t>Base jurídica que legitima este tratamiento: cumplimento de las siguientes obligaciones legales: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4"/>
                <w:szCs w:val="14"/>
              </w:rPr>
              <w:t xml:space="preserve"> </w:t>
            </w:r>
            <w:r w:rsidRPr="004E0B3A">
              <w:rPr>
                <w:rFonts w:ascii="Trebuchet MS" w:hAnsi="Trebuchet MS"/>
                <w:color w:val="0F243E" w:themeColor="text2" w:themeShade="80"/>
                <w:sz w:val="14"/>
                <w:szCs w:val="14"/>
              </w:rPr>
              <w:t>RD 19/2018 de servicios de pago y otras medidas urgentes en materia financiera.</w:t>
            </w:r>
          </w:p>
        </w:tc>
      </w:tr>
      <w:tr w:rsidR="004011B5" w:rsidRPr="004E0B3A" w14:paraId="5A5D7C92" w14:textId="77777777" w:rsidTr="008E3BB7">
        <w:trPr>
          <w:trHeight w:val="441"/>
        </w:trPr>
        <w:tc>
          <w:tcPr>
            <w:tcW w:w="1809" w:type="dxa"/>
            <w:shd w:val="clear" w:color="auto" w:fill="auto"/>
            <w:vAlign w:val="center"/>
          </w:tcPr>
          <w:p w14:paraId="4B8B5EA3" w14:textId="77777777" w:rsidR="004011B5" w:rsidRPr="004E0B3A" w:rsidRDefault="004011B5" w:rsidP="00092F75">
            <w:pPr>
              <w:spacing w:line="276" w:lineRule="auto"/>
              <w:jc w:val="center"/>
              <w:rPr>
                <w:rFonts w:ascii="Trebuchet MS" w:hAnsi="Trebuchet MS"/>
                <w:b/>
                <w:color w:val="0F243E" w:themeColor="text2" w:themeShade="80"/>
                <w:sz w:val="20"/>
              </w:rPr>
            </w:pPr>
            <w:r w:rsidRPr="004E0B3A">
              <w:rPr>
                <w:rFonts w:ascii="Trebuchet MS" w:hAnsi="Trebuchet MS"/>
                <w:b/>
                <w:color w:val="0F243E" w:themeColor="text2" w:themeShade="80"/>
                <w:sz w:val="20"/>
              </w:rPr>
              <w:t>Destinatarios</w:t>
            </w:r>
          </w:p>
        </w:tc>
        <w:tc>
          <w:tcPr>
            <w:tcW w:w="7967" w:type="dxa"/>
            <w:shd w:val="clear" w:color="auto" w:fill="auto"/>
          </w:tcPr>
          <w:p w14:paraId="3CBA83C2" w14:textId="77777777" w:rsidR="004011B5" w:rsidRPr="004E0B3A" w:rsidRDefault="004011B5" w:rsidP="00092F75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16"/>
                <w:szCs w:val="16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6"/>
                <w:szCs w:val="16"/>
              </w:rPr>
              <w:t xml:space="preserve">No se cederán sus datos a terceros, salvo cuando sea lícito conforme a la normativa vigente en materia de protección de datos </w:t>
            </w:r>
          </w:p>
        </w:tc>
      </w:tr>
      <w:tr w:rsidR="004011B5" w:rsidRPr="004E0B3A" w14:paraId="0786E1F0" w14:textId="77777777" w:rsidTr="008E3BB7">
        <w:trPr>
          <w:trHeight w:val="737"/>
        </w:trPr>
        <w:tc>
          <w:tcPr>
            <w:tcW w:w="1809" w:type="dxa"/>
            <w:shd w:val="clear" w:color="auto" w:fill="auto"/>
            <w:vAlign w:val="center"/>
          </w:tcPr>
          <w:p w14:paraId="4F80D7BC" w14:textId="77777777" w:rsidR="004011B5" w:rsidRPr="004E0B3A" w:rsidRDefault="004011B5" w:rsidP="00092F75">
            <w:pPr>
              <w:spacing w:line="276" w:lineRule="auto"/>
              <w:jc w:val="center"/>
              <w:rPr>
                <w:rFonts w:ascii="Trebuchet MS" w:hAnsi="Trebuchet MS"/>
                <w:b/>
                <w:color w:val="0F243E" w:themeColor="text2" w:themeShade="80"/>
                <w:sz w:val="20"/>
              </w:rPr>
            </w:pPr>
            <w:r w:rsidRPr="004E0B3A">
              <w:rPr>
                <w:rFonts w:ascii="Trebuchet MS" w:hAnsi="Trebuchet MS"/>
                <w:b/>
                <w:color w:val="0F243E" w:themeColor="text2" w:themeShade="80"/>
                <w:sz w:val="20"/>
              </w:rPr>
              <w:t>Derechos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1CE13A50" w14:textId="77777777" w:rsidR="004011B5" w:rsidRPr="004E0B3A" w:rsidRDefault="004011B5" w:rsidP="00092F75">
            <w:pPr>
              <w:spacing w:line="276" w:lineRule="auto"/>
              <w:jc w:val="both"/>
              <w:rPr>
                <w:rFonts w:ascii="Trebuchet MS" w:hAnsi="Trebuchet MS"/>
                <w:i/>
                <w:color w:val="0F243E" w:themeColor="text2" w:themeShade="80"/>
                <w:sz w:val="16"/>
                <w:szCs w:val="16"/>
              </w:rPr>
            </w:pP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6"/>
                <w:szCs w:val="16"/>
              </w:rPr>
              <w:t xml:space="preserve">Tendrá derecho a ejercitar los derechos de acceso, rectificación, supresión, oposición, así como otros derechos desarrollados en el Reglamento General de Protección de Datos al responsable a través de la dirección postal </w:t>
            </w:r>
            <w:r w:rsidRPr="004E0B3A">
              <w:rPr>
                <w:rFonts w:ascii="Trebuchet MS" w:hAnsi="Trebuchet MS"/>
                <w:color w:val="0F243E" w:themeColor="text2" w:themeShade="80"/>
                <w:sz w:val="16"/>
                <w:szCs w:val="16"/>
              </w:rPr>
              <w:t>C/ Fonseca, 29 – 31, 37002, Salamanca</w:t>
            </w:r>
            <w:r w:rsidRPr="004E0B3A">
              <w:rPr>
                <w:rFonts w:ascii="Trebuchet MS" w:hAnsi="Trebuchet MS" w:cs="Arial"/>
                <w:iCs/>
                <w:color w:val="0F243E" w:themeColor="text2" w:themeShade="80"/>
                <w:sz w:val="16"/>
                <w:szCs w:val="16"/>
              </w:rPr>
              <w:t xml:space="preserve"> o vía email </w:t>
            </w:r>
            <w:hyperlink r:id="rId8" w:history="1">
              <w:r w:rsidRPr="004E0B3A">
                <w:rPr>
                  <w:rStyle w:val="Hipervnculo"/>
                  <w:rFonts w:ascii="Trebuchet MS" w:hAnsi="Trebuchet MS"/>
                  <w:b/>
                  <w:bCs/>
                  <w:color w:val="0F243E" w:themeColor="text2" w:themeShade="80"/>
                  <w:sz w:val="16"/>
                  <w:szCs w:val="16"/>
                </w:rPr>
                <w:t>protecciondatos@fundacioneducere.es</w:t>
              </w:r>
            </w:hyperlink>
            <w:r w:rsidRPr="004E0B3A">
              <w:rPr>
                <w:rStyle w:val="Hipervnculo"/>
                <w:rFonts w:ascii="Trebuchet MS" w:hAnsi="Trebuchet MS"/>
                <w:b/>
                <w:bCs/>
                <w:color w:val="0F243E" w:themeColor="text2" w:themeShade="80"/>
                <w:sz w:val="16"/>
                <w:szCs w:val="16"/>
              </w:rPr>
              <w:t xml:space="preserve"> </w:t>
            </w:r>
          </w:p>
        </w:tc>
      </w:tr>
      <w:tr w:rsidR="004011B5" w:rsidRPr="004E0B3A" w14:paraId="79701D40" w14:textId="77777777" w:rsidTr="008E3BB7">
        <w:trPr>
          <w:trHeight w:val="533"/>
        </w:trPr>
        <w:tc>
          <w:tcPr>
            <w:tcW w:w="1809" w:type="dxa"/>
            <w:shd w:val="clear" w:color="auto" w:fill="auto"/>
            <w:vAlign w:val="center"/>
          </w:tcPr>
          <w:p w14:paraId="5C96639E" w14:textId="77777777" w:rsidR="004011B5" w:rsidRPr="004E0B3A" w:rsidRDefault="004011B5" w:rsidP="00092F75">
            <w:pPr>
              <w:spacing w:line="276" w:lineRule="auto"/>
              <w:jc w:val="center"/>
              <w:rPr>
                <w:rFonts w:ascii="Trebuchet MS" w:hAnsi="Trebuchet MS"/>
                <w:b/>
                <w:color w:val="0F243E" w:themeColor="text2" w:themeShade="80"/>
                <w:sz w:val="20"/>
              </w:rPr>
            </w:pPr>
            <w:r w:rsidRPr="004E0B3A">
              <w:rPr>
                <w:rFonts w:ascii="Trebuchet MS" w:hAnsi="Trebuchet MS"/>
                <w:b/>
                <w:color w:val="0F243E" w:themeColor="text2" w:themeShade="80"/>
                <w:sz w:val="20"/>
              </w:rPr>
              <w:t>Información adicional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10787D6B" w14:textId="77777777" w:rsidR="004011B5" w:rsidRPr="004E0B3A" w:rsidRDefault="004011B5" w:rsidP="00092F75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16"/>
                <w:szCs w:val="16"/>
              </w:rPr>
            </w:pPr>
            <w:r w:rsidRPr="004E0B3A">
              <w:rPr>
                <w:rFonts w:ascii="Trebuchet MS" w:hAnsi="Trebuchet MS"/>
                <w:color w:val="0F243E" w:themeColor="text2" w:themeShade="80"/>
                <w:sz w:val="16"/>
                <w:szCs w:val="16"/>
              </w:rPr>
              <w:t xml:space="preserve">Puede consultar la información adicional sobre Protección de Datos en nuestra Política de privacidad: </w:t>
            </w:r>
            <w:hyperlink r:id="rId9" w:history="1">
              <w:r w:rsidRPr="004E0B3A">
                <w:rPr>
                  <w:rStyle w:val="Hipervnculo"/>
                  <w:rFonts w:ascii="Trebuchet MS" w:hAnsi="Trebuchet MS"/>
                  <w:color w:val="0F243E" w:themeColor="text2" w:themeShade="80"/>
                  <w:sz w:val="16"/>
                  <w:szCs w:val="16"/>
                </w:rPr>
                <w:t>https://www.maestroavila.com/</w:t>
              </w:r>
            </w:hyperlink>
            <w:r w:rsidRPr="004E0B3A">
              <w:rPr>
                <w:rFonts w:ascii="Trebuchet MS" w:hAnsi="Trebuchet MS"/>
                <w:color w:val="0F243E" w:themeColor="text2" w:themeShade="80"/>
                <w:sz w:val="16"/>
                <w:szCs w:val="16"/>
              </w:rPr>
              <w:t xml:space="preserve"> </w:t>
            </w:r>
          </w:p>
        </w:tc>
      </w:tr>
    </w:tbl>
    <w:p w14:paraId="5D1F26F8" w14:textId="77777777" w:rsidR="004011B5" w:rsidRPr="004E0B3A" w:rsidRDefault="004011B5" w:rsidP="004011B5">
      <w:pPr>
        <w:spacing w:after="200"/>
        <w:jc w:val="both"/>
        <w:rPr>
          <w:rFonts w:ascii="Trebuchet MS" w:eastAsia="Trebuchet MS" w:hAnsi="Trebuchet MS" w:cs="Trebuchet MS"/>
          <w:bCs/>
          <w:color w:val="0F243E" w:themeColor="text2" w:themeShade="80"/>
          <w:sz w:val="12"/>
          <w:szCs w:val="12"/>
        </w:rPr>
      </w:pPr>
      <w:r w:rsidRPr="004E0B3A">
        <w:rPr>
          <w:rFonts w:ascii="Trebuchet MS" w:eastAsia="Trebuchet MS" w:hAnsi="Trebuchet MS" w:cs="Trebuchet MS"/>
          <w:bCs/>
          <w:color w:val="0F243E" w:themeColor="text2" w:themeShade="80"/>
          <w:sz w:val="12"/>
          <w:szCs w:val="12"/>
        </w:rPr>
        <w:t xml:space="preserve">Este documento tendrá validez mientras el alumno </w:t>
      </w:r>
      <w:proofErr w:type="spellStart"/>
      <w:r w:rsidRPr="004E0B3A">
        <w:rPr>
          <w:rFonts w:ascii="Trebuchet MS" w:eastAsia="Trebuchet MS" w:hAnsi="Trebuchet MS" w:cs="Trebuchet MS"/>
          <w:bCs/>
          <w:color w:val="0F243E" w:themeColor="text2" w:themeShade="80"/>
          <w:sz w:val="12"/>
          <w:szCs w:val="12"/>
        </w:rPr>
        <w:t>continue</w:t>
      </w:r>
      <w:proofErr w:type="spellEnd"/>
      <w:r w:rsidRPr="004E0B3A">
        <w:rPr>
          <w:rFonts w:ascii="Trebuchet MS" w:eastAsia="Trebuchet MS" w:hAnsi="Trebuchet MS" w:cs="Trebuchet MS"/>
          <w:bCs/>
          <w:color w:val="0F243E" w:themeColor="text2" w:themeShade="80"/>
          <w:sz w:val="12"/>
          <w:szCs w:val="12"/>
        </w:rPr>
        <w:t xml:space="preserve"> en el Centro y mientras no se revoquen los consentimientos otorgados posteriormente.</w:t>
      </w:r>
    </w:p>
    <w:p w14:paraId="0F26E8B7" w14:textId="77777777" w:rsidR="004011B5" w:rsidRPr="004E0B3A" w:rsidRDefault="004011B5" w:rsidP="004011B5">
      <w:pPr>
        <w:spacing w:after="200"/>
        <w:jc w:val="both"/>
        <w:rPr>
          <w:rFonts w:ascii="Trebuchet MS" w:hAnsi="Trebuchet MS" w:cs="Arial"/>
          <w:iCs/>
          <w:color w:val="0F243E" w:themeColor="text2" w:themeShade="80"/>
          <w:sz w:val="12"/>
          <w:szCs w:val="12"/>
        </w:rPr>
      </w:pPr>
      <w:r w:rsidRPr="004E0B3A">
        <w:rPr>
          <w:rFonts w:ascii="Trebuchet MS" w:eastAsia="Trebuchet MS" w:hAnsi="Trebuchet MS" w:cs="Trebuchet MS"/>
          <w:b/>
          <w:color w:val="0F243E" w:themeColor="text2" w:themeShade="80"/>
          <w:sz w:val="12"/>
          <w:szCs w:val="12"/>
        </w:rPr>
        <w:t>Mediante la firma del presente documento, los alumnos (si el alumno/a es de 14 o más años</w:t>
      </w:r>
      <w:r w:rsidRPr="004E0B3A">
        <w:rPr>
          <w:rFonts w:ascii="Arial Narrow" w:eastAsia="Arial Narrow" w:hAnsi="Arial Narrow" w:cs="Arial Narrow"/>
          <w:b/>
          <w:color w:val="0F243E" w:themeColor="text2" w:themeShade="80"/>
          <w:sz w:val="12"/>
          <w:szCs w:val="12"/>
        </w:rPr>
        <w:t xml:space="preserve">), </w:t>
      </w:r>
      <w:r w:rsidRPr="004E0B3A">
        <w:rPr>
          <w:rFonts w:ascii="Trebuchet MS" w:eastAsia="Trebuchet MS" w:hAnsi="Trebuchet MS" w:cs="Trebuchet MS"/>
          <w:b/>
          <w:color w:val="0F243E" w:themeColor="text2" w:themeShade="80"/>
          <w:sz w:val="12"/>
          <w:szCs w:val="12"/>
        </w:rPr>
        <w:t>los padres/madres tutores del menor de 14 años prestan su consentimiento a los usos de los datos especificados mediante las casillas correspondientes.</w:t>
      </w:r>
    </w:p>
    <w:p w14:paraId="62BA682E" w14:textId="77777777" w:rsidR="004011B5" w:rsidRPr="004E0B3A" w:rsidRDefault="004011B5" w:rsidP="004011B5">
      <w:pPr>
        <w:spacing w:after="200"/>
        <w:jc w:val="both"/>
        <w:rPr>
          <w:rFonts w:ascii="Trebuchet MS" w:eastAsia="Trebuchet MS" w:hAnsi="Trebuchet MS" w:cs="Trebuchet MS"/>
          <w:bCs/>
          <w:color w:val="0F243E" w:themeColor="text2" w:themeShade="80"/>
          <w:sz w:val="12"/>
          <w:szCs w:val="12"/>
        </w:rPr>
      </w:pPr>
      <w:r w:rsidRPr="004E0B3A">
        <w:rPr>
          <w:rFonts w:ascii="Trebuchet MS" w:hAnsi="Trebuchet MS"/>
          <w:b/>
          <w:color w:val="0F243E" w:themeColor="text2" w:themeShade="80"/>
          <w:sz w:val="12"/>
          <w:szCs w:val="12"/>
        </w:rPr>
        <w:t>COLEGIO MAESTRO ÁVILA</w:t>
      </w:r>
      <w:r w:rsidRPr="004E0B3A">
        <w:rPr>
          <w:rFonts w:ascii="Trebuchet MS" w:hAnsi="Trebuchet MS"/>
          <w:bCs/>
          <w:color w:val="0F243E" w:themeColor="text2" w:themeShade="80"/>
          <w:sz w:val="12"/>
          <w:szCs w:val="12"/>
        </w:rPr>
        <w:t xml:space="preserve"> le informa de que en caso de que las imágenes sean difundidas fuera del ámbito privado del Centro y no se disponga del consentimiento necesario otorgado por los afectados, serán quienes</w:t>
      </w:r>
      <w:r w:rsidRPr="004E0B3A">
        <w:rPr>
          <w:rFonts w:ascii="Trebuchet MS" w:hAnsi="Trebuchet MS"/>
          <w:bCs/>
          <w:color w:val="0F243E" w:themeColor="text2" w:themeShade="80"/>
          <w:sz w:val="12"/>
          <w:szCs w:val="12"/>
          <w:u w:val="single"/>
        </w:rPr>
        <w:t xml:space="preserve"> divulguen las fotografías los que asuman la responsabilidad oportuna,</w:t>
      </w:r>
      <w:r w:rsidRPr="004E0B3A">
        <w:rPr>
          <w:rFonts w:ascii="Trebuchet MS" w:hAnsi="Trebuchet MS"/>
          <w:bCs/>
          <w:color w:val="0F243E" w:themeColor="text2" w:themeShade="80"/>
          <w:sz w:val="12"/>
          <w:szCs w:val="12"/>
        </w:rPr>
        <w:t xml:space="preserve"> frente a conflictos con terceros.</w:t>
      </w:r>
    </w:p>
    <w:p w14:paraId="243B934A" w14:textId="77777777" w:rsidR="004011B5" w:rsidRPr="004E0B3A" w:rsidRDefault="004011B5" w:rsidP="004011B5">
      <w:pPr>
        <w:spacing w:after="200"/>
        <w:jc w:val="both"/>
        <w:rPr>
          <w:rFonts w:ascii="Trebuchet MS" w:hAnsi="Trebuchet MS" w:cs="Arial"/>
          <w:b/>
          <w:iCs/>
          <w:color w:val="0F243E" w:themeColor="text2" w:themeShade="80"/>
          <w:sz w:val="20"/>
        </w:rPr>
      </w:pPr>
      <w:r w:rsidRPr="004E0B3A">
        <w:rPr>
          <w:rFonts w:asciiTheme="minorHAnsi" w:hAnsiTheme="minorHAnsi" w:cstheme="minorHAnsi"/>
          <w:b/>
          <w:bCs/>
          <w:i/>
          <w:color w:val="0F243E" w:themeColor="text2" w:themeShade="80"/>
          <w:sz w:val="16"/>
          <w:szCs w:val="16"/>
        </w:rPr>
        <w:t xml:space="preserve">Como regla general, deberán firmar ambos padres/madres/tutores. </w:t>
      </w:r>
      <w:r w:rsidRPr="004E0B3A">
        <w:rPr>
          <w:rFonts w:asciiTheme="minorHAnsi" w:hAnsiTheme="minorHAnsi" w:cstheme="minorHAnsi"/>
          <w:i/>
          <w:color w:val="0F243E" w:themeColor="text2" w:themeShade="80"/>
          <w:sz w:val="16"/>
          <w:szCs w:val="16"/>
        </w:rPr>
        <w:t>En todo caso, cuando no firmen ambos padres/madres/tutores, el firmante declara que actúa con el consentimiento del otro, salvo acuerdo en contrario según lo dispuesto en el Convenio Regulador o Sentencia Judicial, en cuyo caso los padres/madres/tutores deberán abstenerse de realizar cualquier conducta que contravengan los mismos, reservándose la Escuela el derecho de iniciar actuaciones en caso de vulneración.</w:t>
      </w:r>
    </w:p>
    <w:p w14:paraId="1C8E4AE9" w14:textId="77777777" w:rsidR="00AD1EF8" w:rsidRPr="004E0B3A" w:rsidRDefault="004011B5" w:rsidP="004011B5">
      <w:pPr>
        <w:pStyle w:val="Textbody"/>
        <w:spacing w:before="0" w:after="0"/>
        <w:rPr>
          <w:rFonts w:ascii="Trebuchet MS" w:hAnsi="Trebuchet MS"/>
          <w:color w:val="0F243E" w:themeColor="text2" w:themeShade="80"/>
          <w:sz w:val="14"/>
          <w:szCs w:val="14"/>
        </w:rPr>
      </w:pPr>
      <w:r w:rsidRPr="004E0B3A">
        <w:rPr>
          <w:rFonts w:ascii="Trebuchet MS" w:hAnsi="Trebuchet MS"/>
          <w:color w:val="0F243E" w:themeColor="text2" w:themeShade="80"/>
          <w:sz w:val="14"/>
          <w:szCs w:val="14"/>
        </w:rPr>
        <w:t xml:space="preserve">Don____________________________________ con DNI _______________ y Doña___________________________________ con DNI _______________ </w:t>
      </w:r>
    </w:p>
    <w:p w14:paraId="19DC9BFF" w14:textId="77777777" w:rsidR="00AD1EF8" w:rsidRPr="004E0B3A" w:rsidRDefault="00AD1EF8" w:rsidP="004011B5">
      <w:pPr>
        <w:pStyle w:val="Textbody"/>
        <w:spacing w:before="0" w:after="0"/>
        <w:rPr>
          <w:rFonts w:ascii="Trebuchet MS" w:hAnsi="Trebuchet MS"/>
          <w:color w:val="0F243E" w:themeColor="text2" w:themeShade="80"/>
          <w:sz w:val="14"/>
          <w:szCs w:val="14"/>
        </w:rPr>
      </w:pPr>
    </w:p>
    <w:p w14:paraId="3F5946D3" w14:textId="77777777" w:rsidR="00AD1EF8" w:rsidRPr="004E0B3A" w:rsidRDefault="00AD1EF8" w:rsidP="004011B5">
      <w:pPr>
        <w:pStyle w:val="Textbody"/>
        <w:spacing w:before="0" w:after="0"/>
        <w:rPr>
          <w:rFonts w:ascii="Trebuchet MS" w:hAnsi="Trebuchet MS"/>
          <w:color w:val="0F243E" w:themeColor="text2" w:themeShade="80"/>
          <w:sz w:val="14"/>
          <w:szCs w:val="14"/>
        </w:rPr>
      </w:pPr>
    </w:p>
    <w:p w14:paraId="5EFEE78A" w14:textId="6BA19EC1" w:rsidR="004011B5" w:rsidRPr="004E0B3A" w:rsidRDefault="00B70930" w:rsidP="004011B5">
      <w:pPr>
        <w:pStyle w:val="Textbody"/>
        <w:spacing w:before="0" w:after="0"/>
        <w:rPr>
          <w:rFonts w:ascii="Trebuchet MS" w:hAnsi="Trebuchet MS"/>
          <w:color w:val="0F243E" w:themeColor="text2" w:themeShade="80"/>
          <w:sz w:val="14"/>
          <w:szCs w:val="14"/>
        </w:rPr>
      </w:pPr>
      <w:r>
        <w:rPr>
          <w:rFonts w:ascii="Trebuchet MS" w:hAnsi="Trebuchet MS"/>
          <w:color w:val="0F243E" w:themeColor="text2" w:themeShade="80"/>
          <w:sz w:val="14"/>
          <w:szCs w:val="14"/>
        </w:rPr>
        <w:t>p</w:t>
      </w:r>
      <w:r w:rsidR="004011B5" w:rsidRPr="004E0B3A">
        <w:rPr>
          <w:rFonts w:ascii="Trebuchet MS" w:hAnsi="Trebuchet MS"/>
          <w:color w:val="0F243E" w:themeColor="text2" w:themeShade="80"/>
          <w:sz w:val="14"/>
          <w:szCs w:val="14"/>
        </w:rPr>
        <w:t>adre/madre/tutores legales del ALUMNO/A/</w:t>
      </w:r>
      <w:proofErr w:type="gramStart"/>
      <w:r w:rsidR="004011B5" w:rsidRPr="004E0B3A">
        <w:rPr>
          <w:rFonts w:ascii="Trebuchet MS" w:hAnsi="Trebuchet MS"/>
          <w:color w:val="0F243E" w:themeColor="text2" w:themeShade="80"/>
          <w:sz w:val="14"/>
          <w:szCs w:val="14"/>
        </w:rPr>
        <w:t>A:_</w:t>
      </w:r>
      <w:proofErr w:type="gramEnd"/>
      <w:r w:rsidR="004011B5" w:rsidRPr="004E0B3A">
        <w:rPr>
          <w:rFonts w:ascii="Trebuchet MS" w:hAnsi="Trebuchet MS"/>
          <w:color w:val="0F243E" w:themeColor="text2" w:themeShade="80"/>
          <w:sz w:val="14"/>
          <w:szCs w:val="14"/>
        </w:rPr>
        <w:t>___________________________________________.</w:t>
      </w:r>
    </w:p>
    <w:p w14:paraId="74057FA2" w14:textId="77777777" w:rsidR="004011B5" w:rsidRPr="004E0B3A" w:rsidRDefault="004011B5" w:rsidP="004011B5">
      <w:pPr>
        <w:pStyle w:val="Textbody"/>
        <w:spacing w:before="0" w:after="0"/>
        <w:ind w:right="75"/>
        <w:rPr>
          <w:rFonts w:ascii="Trebuchet MS" w:hAnsi="Trebuchet MS"/>
          <w:color w:val="0F243E" w:themeColor="text2" w:themeShade="80"/>
          <w:sz w:val="14"/>
          <w:szCs w:val="14"/>
        </w:rPr>
      </w:pPr>
    </w:p>
    <w:p w14:paraId="65408EF9" w14:textId="41FEEB9C" w:rsidR="004011B5" w:rsidRPr="004E0B3A" w:rsidRDefault="004011B5" w:rsidP="00B70930">
      <w:pPr>
        <w:pStyle w:val="Textbody"/>
        <w:ind w:left="1461" w:right="75" w:firstLine="663"/>
        <w:jc w:val="right"/>
        <w:rPr>
          <w:rFonts w:ascii="Trebuchet MS" w:hAnsi="Trebuchet MS"/>
          <w:color w:val="0F243E" w:themeColor="text2" w:themeShade="80"/>
        </w:rPr>
      </w:pPr>
      <w:bookmarkStart w:id="0" w:name="_GoBack"/>
      <w:bookmarkEnd w:id="0"/>
      <w:r w:rsidRPr="004E0B3A">
        <w:rPr>
          <w:rFonts w:ascii="Trebuchet MS" w:hAnsi="Trebuchet MS"/>
          <w:color w:val="0F243E" w:themeColor="text2" w:themeShade="80"/>
          <w:sz w:val="14"/>
          <w:szCs w:val="14"/>
        </w:rPr>
        <w:t xml:space="preserve">En___________ </w:t>
      </w:r>
      <w:proofErr w:type="spellStart"/>
      <w:r w:rsidRPr="004E0B3A">
        <w:rPr>
          <w:rFonts w:ascii="Trebuchet MS" w:hAnsi="Trebuchet MS"/>
          <w:color w:val="0F243E" w:themeColor="text2" w:themeShade="80"/>
          <w:sz w:val="14"/>
          <w:szCs w:val="14"/>
        </w:rPr>
        <w:t>a</w:t>
      </w:r>
      <w:proofErr w:type="spellEnd"/>
      <w:r w:rsidRPr="004E0B3A">
        <w:rPr>
          <w:rFonts w:ascii="Trebuchet MS" w:hAnsi="Trebuchet MS"/>
          <w:color w:val="0F243E" w:themeColor="text2" w:themeShade="80"/>
          <w:sz w:val="14"/>
          <w:szCs w:val="14"/>
        </w:rPr>
        <w:t xml:space="preserve"> _____ de __________ 20</w:t>
      </w:r>
      <w:r w:rsidR="009B6530" w:rsidRPr="004E0B3A">
        <w:rPr>
          <w:rFonts w:ascii="Trebuchet MS" w:hAnsi="Trebuchet MS"/>
          <w:color w:val="0F243E" w:themeColor="text2" w:themeShade="80"/>
          <w:sz w:val="14"/>
          <w:szCs w:val="14"/>
        </w:rPr>
        <w:t>2</w:t>
      </w:r>
      <w:r w:rsidR="00895871">
        <w:rPr>
          <w:rFonts w:ascii="Trebuchet MS" w:hAnsi="Trebuchet MS"/>
          <w:color w:val="0F243E" w:themeColor="text2" w:themeShade="80"/>
          <w:sz w:val="14"/>
          <w:szCs w:val="14"/>
        </w:rPr>
        <w:t>6</w:t>
      </w:r>
    </w:p>
    <w:p w14:paraId="78B9D499" w14:textId="77777777" w:rsidR="004011B5" w:rsidRPr="004E0B3A" w:rsidRDefault="004011B5" w:rsidP="004011B5">
      <w:pPr>
        <w:pStyle w:val="Textbody"/>
        <w:ind w:right="75"/>
        <w:rPr>
          <w:rFonts w:ascii="Trebuchet MS" w:hAnsi="Trebuchet MS"/>
          <w:color w:val="0F243E" w:themeColor="text2" w:themeShade="80"/>
          <w:sz w:val="16"/>
          <w:szCs w:val="16"/>
        </w:rPr>
      </w:pP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 xml:space="preserve"> </w:t>
      </w:r>
      <w:r w:rsidRPr="004E0B3A">
        <w:rPr>
          <w:rFonts w:ascii="Trebuchet MS" w:hAnsi="Trebuchet MS"/>
          <w:color w:val="0F243E" w:themeColor="text2" w:themeShade="80"/>
          <w:sz w:val="16"/>
          <w:szCs w:val="16"/>
          <w:lang w:val="gl-ES"/>
        </w:rPr>
        <w:t>Padre/</w:t>
      </w:r>
      <w:proofErr w:type="spellStart"/>
      <w:r w:rsidRPr="004E0B3A">
        <w:rPr>
          <w:rFonts w:ascii="Trebuchet MS" w:hAnsi="Trebuchet MS"/>
          <w:color w:val="0F243E" w:themeColor="text2" w:themeShade="80"/>
          <w:sz w:val="16"/>
          <w:szCs w:val="16"/>
          <w:lang w:val="gl-ES"/>
        </w:rPr>
        <w:t>tutor</w:t>
      </w:r>
      <w:proofErr w:type="spellEnd"/>
      <w:r w:rsidRPr="004E0B3A">
        <w:rPr>
          <w:rFonts w:ascii="Trebuchet MS" w:hAnsi="Trebuchet MS"/>
          <w:color w:val="0F243E" w:themeColor="text2" w:themeShade="80"/>
          <w:sz w:val="16"/>
          <w:szCs w:val="16"/>
          <w:lang w:val="gl-ES"/>
        </w:rPr>
        <w:t xml:space="preserve">                                                                                   </w:t>
      </w:r>
      <w:r w:rsidRPr="004E0B3A">
        <w:rPr>
          <w:rFonts w:ascii="Trebuchet MS" w:hAnsi="Trebuchet MS"/>
          <w:color w:val="0F243E" w:themeColor="text2" w:themeShade="80"/>
          <w:sz w:val="16"/>
          <w:szCs w:val="16"/>
          <w:lang w:val="gl-ES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  <w:lang w:val="gl-ES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  <w:lang w:val="gl-ES"/>
        </w:rPr>
        <w:tab/>
        <w:t>Madre/</w:t>
      </w:r>
      <w:proofErr w:type="spellStart"/>
      <w:r w:rsidRPr="004E0B3A">
        <w:rPr>
          <w:rFonts w:ascii="Trebuchet MS" w:hAnsi="Trebuchet MS"/>
          <w:color w:val="0F243E" w:themeColor="text2" w:themeShade="80"/>
          <w:sz w:val="16"/>
          <w:szCs w:val="16"/>
          <w:lang w:val="gl-ES"/>
        </w:rPr>
        <w:t>tutora</w:t>
      </w:r>
      <w:proofErr w:type="spellEnd"/>
    </w:p>
    <w:p w14:paraId="0C1DF23D" w14:textId="77777777" w:rsidR="00E66094" w:rsidRPr="004E0B3A" w:rsidRDefault="004011B5" w:rsidP="004011B5">
      <w:pPr>
        <w:pStyle w:val="Textbody"/>
        <w:ind w:left="45" w:right="75"/>
        <w:rPr>
          <w:rFonts w:ascii="Cambria" w:hAnsi="Cambria"/>
          <w:b/>
          <w:color w:val="0F243E" w:themeColor="text2" w:themeShade="80"/>
          <w:sz w:val="28"/>
        </w:rPr>
      </w:pPr>
      <w:proofErr w:type="spellStart"/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>Fdo</w:t>
      </w:r>
      <w:proofErr w:type="spellEnd"/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 xml:space="preserve">: </w:t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  <w:t xml:space="preserve">                </w:t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</w:r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ab/>
        <w:t xml:space="preserve"> </w:t>
      </w:r>
      <w:proofErr w:type="spellStart"/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>Fdo</w:t>
      </w:r>
      <w:proofErr w:type="spellEnd"/>
      <w:r w:rsidRPr="004E0B3A">
        <w:rPr>
          <w:rFonts w:ascii="Trebuchet MS" w:hAnsi="Trebuchet MS"/>
          <w:color w:val="0F243E" w:themeColor="text2" w:themeShade="80"/>
          <w:sz w:val="16"/>
          <w:szCs w:val="16"/>
        </w:rPr>
        <w:t>:</w:t>
      </w:r>
    </w:p>
    <w:sectPr w:rsidR="00E66094" w:rsidRPr="004E0B3A" w:rsidSect="00B30C31">
      <w:headerReference w:type="default" r:id="rId10"/>
      <w:footerReference w:type="default" r:id="rId11"/>
      <w:pgSz w:w="11906" w:h="16838"/>
      <w:pgMar w:top="373" w:right="1418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487E" w14:textId="77777777" w:rsidR="00B34810" w:rsidRDefault="00B34810">
      <w:r>
        <w:separator/>
      </w:r>
    </w:p>
  </w:endnote>
  <w:endnote w:type="continuationSeparator" w:id="0">
    <w:p w14:paraId="635380F6" w14:textId="77777777" w:rsidR="00B34810" w:rsidRDefault="00B3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26A3E" w14:textId="350E9F70" w:rsidR="00B70930" w:rsidRDefault="00B70930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AF5D71" wp14:editId="61F36BC7">
          <wp:simplePos x="0" y="0"/>
          <wp:positionH relativeFrom="column">
            <wp:posOffset>-624840</wp:posOffset>
          </wp:positionH>
          <wp:positionV relativeFrom="paragraph">
            <wp:posOffset>-128905</wp:posOffset>
          </wp:positionV>
          <wp:extent cx="7383145" cy="737870"/>
          <wp:effectExtent l="0" t="0" r="8255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14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A7AC5" w14:textId="77777777" w:rsidR="00B34810" w:rsidRDefault="00B34810">
      <w:r>
        <w:separator/>
      </w:r>
    </w:p>
  </w:footnote>
  <w:footnote w:type="continuationSeparator" w:id="0">
    <w:p w14:paraId="6326FAEB" w14:textId="77777777" w:rsidR="00B34810" w:rsidRDefault="00B3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02738" w14:textId="5D92D40E" w:rsidR="00832EB6" w:rsidRDefault="00832EB6" w:rsidP="00B30C31">
    <w:pPr>
      <w:pStyle w:val="Encabezado"/>
      <w:tabs>
        <w:tab w:val="clear" w:pos="4252"/>
        <w:tab w:val="left" w:pos="4253"/>
      </w:tabs>
      <w:jc w:val="right"/>
      <w:rPr>
        <w:rFonts w:ascii="Arial Narrow" w:hAnsi="Arial Narrow"/>
        <w:b/>
        <w:color w:val="2E74B5"/>
        <w:sz w:val="17"/>
      </w:rPr>
    </w:pPr>
    <w:r>
      <w:rPr>
        <w:rFonts w:ascii="Arial Narrow" w:hAnsi="Arial Narrow"/>
        <w:b/>
        <w:sz w:val="17"/>
      </w:rPr>
      <w:tab/>
    </w:r>
    <w:r w:rsidR="00B30C31">
      <w:rPr>
        <w:noProof/>
      </w:rPr>
      <w:drawing>
        <wp:inline distT="0" distB="0" distL="0" distR="0" wp14:anchorId="64DDFFC4" wp14:editId="622786BA">
          <wp:extent cx="5939790" cy="592455"/>
          <wp:effectExtent l="0" t="0" r="381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agen 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537"/>
    <w:multiLevelType w:val="hybridMultilevel"/>
    <w:tmpl w:val="0E1EDD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752"/>
    <w:multiLevelType w:val="hybridMultilevel"/>
    <w:tmpl w:val="DAE4E4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2BF1"/>
    <w:multiLevelType w:val="hybridMultilevel"/>
    <w:tmpl w:val="CE7E3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44AF6"/>
    <w:multiLevelType w:val="hybridMultilevel"/>
    <w:tmpl w:val="E33E4A7A"/>
    <w:lvl w:ilvl="0" w:tplc="824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E6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33738"/>
    <w:multiLevelType w:val="hybridMultilevel"/>
    <w:tmpl w:val="0E1EDD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72D46"/>
    <w:multiLevelType w:val="hybridMultilevel"/>
    <w:tmpl w:val="351A6D88"/>
    <w:lvl w:ilvl="0" w:tplc="824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69"/>
    <w:rsid w:val="000009F1"/>
    <w:rsid w:val="000076F6"/>
    <w:rsid w:val="0001300D"/>
    <w:rsid w:val="000225A0"/>
    <w:rsid w:val="0002324F"/>
    <w:rsid w:val="000249B9"/>
    <w:rsid w:val="00024F64"/>
    <w:rsid w:val="0003450E"/>
    <w:rsid w:val="00035E21"/>
    <w:rsid w:val="00043EFE"/>
    <w:rsid w:val="0004552D"/>
    <w:rsid w:val="00050184"/>
    <w:rsid w:val="00050401"/>
    <w:rsid w:val="00063DC1"/>
    <w:rsid w:val="000642E0"/>
    <w:rsid w:val="000675A3"/>
    <w:rsid w:val="000706F7"/>
    <w:rsid w:val="00070973"/>
    <w:rsid w:val="0007340D"/>
    <w:rsid w:val="0007784F"/>
    <w:rsid w:val="00081786"/>
    <w:rsid w:val="000862F8"/>
    <w:rsid w:val="00090CD0"/>
    <w:rsid w:val="00091040"/>
    <w:rsid w:val="00092BB3"/>
    <w:rsid w:val="00094911"/>
    <w:rsid w:val="000968D2"/>
    <w:rsid w:val="000A2A19"/>
    <w:rsid w:val="000A468B"/>
    <w:rsid w:val="000A4E13"/>
    <w:rsid w:val="000B06FC"/>
    <w:rsid w:val="000B3710"/>
    <w:rsid w:val="000B768C"/>
    <w:rsid w:val="000C2B8E"/>
    <w:rsid w:val="000C5A44"/>
    <w:rsid w:val="000D00D1"/>
    <w:rsid w:val="000D0D23"/>
    <w:rsid w:val="000E5184"/>
    <w:rsid w:val="000E6A59"/>
    <w:rsid w:val="000F090E"/>
    <w:rsid w:val="000F1C3D"/>
    <w:rsid w:val="000F3510"/>
    <w:rsid w:val="00101E8D"/>
    <w:rsid w:val="001048BC"/>
    <w:rsid w:val="00107F82"/>
    <w:rsid w:val="00111085"/>
    <w:rsid w:val="00113B67"/>
    <w:rsid w:val="0011432B"/>
    <w:rsid w:val="00121045"/>
    <w:rsid w:val="0012686E"/>
    <w:rsid w:val="0013085B"/>
    <w:rsid w:val="001364FB"/>
    <w:rsid w:val="00143038"/>
    <w:rsid w:val="00143797"/>
    <w:rsid w:val="001442DE"/>
    <w:rsid w:val="001443A7"/>
    <w:rsid w:val="001501C5"/>
    <w:rsid w:val="0015188D"/>
    <w:rsid w:val="00151E12"/>
    <w:rsid w:val="00152D88"/>
    <w:rsid w:val="001542FA"/>
    <w:rsid w:val="00154C63"/>
    <w:rsid w:val="00157618"/>
    <w:rsid w:val="001617E3"/>
    <w:rsid w:val="00164E90"/>
    <w:rsid w:val="0016513F"/>
    <w:rsid w:val="00166A15"/>
    <w:rsid w:val="00167438"/>
    <w:rsid w:val="00175E43"/>
    <w:rsid w:val="00180499"/>
    <w:rsid w:val="001808F5"/>
    <w:rsid w:val="00187EA4"/>
    <w:rsid w:val="00187FC4"/>
    <w:rsid w:val="00195B50"/>
    <w:rsid w:val="001A3DC9"/>
    <w:rsid w:val="001A6A91"/>
    <w:rsid w:val="001C1F77"/>
    <w:rsid w:val="001C5931"/>
    <w:rsid w:val="001C62DD"/>
    <w:rsid w:val="001C74E0"/>
    <w:rsid w:val="001D08EA"/>
    <w:rsid w:val="001D169C"/>
    <w:rsid w:val="001D3DC7"/>
    <w:rsid w:val="001D612D"/>
    <w:rsid w:val="001E7711"/>
    <w:rsid w:val="00204014"/>
    <w:rsid w:val="002143CC"/>
    <w:rsid w:val="00221FE7"/>
    <w:rsid w:val="002246AE"/>
    <w:rsid w:val="00224A67"/>
    <w:rsid w:val="00226BED"/>
    <w:rsid w:val="0022789B"/>
    <w:rsid w:val="00230BAC"/>
    <w:rsid w:val="002325DD"/>
    <w:rsid w:val="00233B5E"/>
    <w:rsid w:val="00242A91"/>
    <w:rsid w:val="0024495E"/>
    <w:rsid w:val="002449CC"/>
    <w:rsid w:val="00245A47"/>
    <w:rsid w:val="00245AFC"/>
    <w:rsid w:val="00247F10"/>
    <w:rsid w:val="00257806"/>
    <w:rsid w:val="00264315"/>
    <w:rsid w:val="00270E63"/>
    <w:rsid w:val="00271572"/>
    <w:rsid w:val="00272620"/>
    <w:rsid w:val="00280C64"/>
    <w:rsid w:val="00283DDD"/>
    <w:rsid w:val="002843BB"/>
    <w:rsid w:val="00286BA3"/>
    <w:rsid w:val="00297CDD"/>
    <w:rsid w:val="002B1895"/>
    <w:rsid w:val="002B3DD7"/>
    <w:rsid w:val="002B4AD4"/>
    <w:rsid w:val="002B6000"/>
    <w:rsid w:val="002B7DAB"/>
    <w:rsid w:val="002E076E"/>
    <w:rsid w:val="002E2EAA"/>
    <w:rsid w:val="002E4843"/>
    <w:rsid w:val="002F2222"/>
    <w:rsid w:val="002F5659"/>
    <w:rsid w:val="002F702F"/>
    <w:rsid w:val="00301800"/>
    <w:rsid w:val="0030747C"/>
    <w:rsid w:val="00310C0A"/>
    <w:rsid w:val="003126D0"/>
    <w:rsid w:val="003139A4"/>
    <w:rsid w:val="0031429A"/>
    <w:rsid w:val="00316398"/>
    <w:rsid w:val="003206C6"/>
    <w:rsid w:val="003218B8"/>
    <w:rsid w:val="003226A8"/>
    <w:rsid w:val="00330ECA"/>
    <w:rsid w:val="0034264C"/>
    <w:rsid w:val="0034465E"/>
    <w:rsid w:val="0034612B"/>
    <w:rsid w:val="00354451"/>
    <w:rsid w:val="00354FDB"/>
    <w:rsid w:val="00356EDC"/>
    <w:rsid w:val="00362C97"/>
    <w:rsid w:val="003664DA"/>
    <w:rsid w:val="00370664"/>
    <w:rsid w:val="003804BC"/>
    <w:rsid w:val="00380752"/>
    <w:rsid w:val="00380E3C"/>
    <w:rsid w:val="0038273B"/>
    <w:rsid w:val="003837BC"/>
    <w:rsid w:val="003842BE"/>
    <w:rsid w:val="0038548A"/>
    <w:rsid w:val="00394F77"/>
    <w:rsid w:val="003A3FB7"/>
    <w:rsid w:val="003B0B1C"/>
    <w:rsid w:val="003B1F7B"/>
    <w:rsid w:val="003C0481"/>
    <w:rsid w:val="003C088C"/>
    <w:rsid w:val="003C3F04"/>
    <w:rsid w:val="003D3D71"/>
    <w:rsid w:val="003D7955"/>
    <w:rsid w:val="003E04DD"/>
    <w:rsid w:val="003E094C"/>
    <w:rsid w:val="003E6846"/>
    <w:rsid w:val="003F177F"/>
    <w:rsid w:val="003F6B4B"/>
    <w:rsid w:val="003F76D7"/>
    <w:rsid w:val="0040116B"/>
    <w:rsid w:val="004011B5"/>
    <w:rsid w:val="0040709D"/>
    <w:rsid w:val="00412A0E"/>
    <w:rsid w:val="00416166"/>
    <w:rsid w:val="00427380"/>
    <w:rsid w:val="0043526A"/>
    <w:rsid w:val="00435B50"/>
    <w:rsid w:val="00435E58"/>
    <w:rsid w:val="00437388"/>
    <w:rsid w:val="00441BA4"/>
    <w:rsid w:val="00454900"/>
    <w:rsid w:val="004549D9"/>
    <w:rsid w:val="004559A4"/>
    <w:rsid w:val="0045738D"/>
    <w:rsid w:val="00461BEF"/>
    <w:rsid w:val="00463CD5"/>
    <w:rsid w:val="004644FB"/>
    <w:rsid w:val="00465811"/>
    <w:rsid w:val="00473D4D"/>
    <w:rsid w:val="00474652"/>
    <w:rsid w:val="004805E3"/>
    <w:rsid w:val="004807DF"/>
    <w:rsid w:val="0048587C"/>
    <w:rsid w:val="00490152"/>
    <w:rsid w:val="0049476A"/>
    <w:rsid w:val="004A28ED"/>
    <w:rsid w:val="004A5729"/>
    <w:rsid w:val="004A7C1F"/>
    <w:rsid w:val="004B7FE2"/>
    <w:rsid w:val="004C1234"/>
    <w:rsid w:val="004C286F"/>
    <w:rsid w:val="004C5A9C"/>
    <w:rsid w:val="004D1AA4"/>
    <w:rsid w:val="004D3EDC"/>
    <w:rsid w:val="004D4107"/>
    <w:rsid w:val="004D571B"/>
    <w:rsid w:val="004E0B3A"/>
    <w:rsid w:val="004E2976"/>
    <w:rsid w:val="004E7955"/>
    <w:rsid w:val="004F7B9E"/>
    <w:rsid w:val="005005AA"/>
    <w:rsid w:val="00503747"/>
    <w:rsid w:val="00504825"/>
    <w:rsid w:val="0050779F"/>
    <w:rsid w:val="00507E07"/>
    <w:rsid w:val="00510097"/>
    <w:rsid w:val="00511BB6"/>
    <w:rsid w:val="0051261A"/>
    <w:rsid w:val="00516063"/>
    <w:rsid w:val="005173DF"/>
    <w:rsid w:val="00530073"/>
    <w:rsid w:val="00533477"/>
    <w:rsid w:val="00536E1E"/>
    <w:rsid w:val="00537991"/>
    <w:rsid w:val="0053799B"/>
    <w:rsid w:val="005436F4"/>
    <w:rsid w:val="00553CFA"/>
    <w:rsid w:val="00555AB3"/>
    <w:rsid w:val="00562EDF"/>
    <w:rsid w:val="0056349A"/>
    <w:rsid w:val="00570FF0"/>
    <w:rsid w:val="00571DC3"/>
    <w:rsid w:val="00574AE2"/>
    <w:rsid w:val="00574CDC"/>
    <w:rsid w:val="00575446"/>
    <w:rsid w:val="00576FF0"/>
    <w:rsid w:val="005807B5"/>
    <w:rsid w:val="00584CB3"/>
    <w:rsid w:val="00587582"/>
    <w:rsid w:val="00590091"/>
    <w:rsid w:val="005915BD"/>
    <w:rsid w:val="00592A4C"/>
    <w:rsid w:val="005962C7"/>
    <w:rsid w:val="00596C7D"/>
    <w:rsid w:val="005B00C0"/>
    <w:rsid w:val="005B4377"/>
    <w:rsid w:val="005B725D"/>
    <w:rsid w:val="005C0A5E"/>
    <w:rsid w:val="005C0F08"/>
    <w:rsid w:val="005C53AE"/>
    <w:rsid w:val="005D5A74"/>
    <w:rsid w:val="005D706A"/>
    <w:rsid w:val="005D7A8D"/>
    <w:rsid w:val="005E1E1B"/>
    <w:rsid w:val="005E3053"/>
    <w:rsid w:val="005E3636"/>
    <w:rsid w:val="005E4FB9"/>
    <w:rsid w:val="005E55FF"/>
    <w:rsid w:val="005E65D3"/>
    <w:rsid w:val="005F045A"/>
    <w:rsid w:val="00603696"/>
    <w:rsid w:val="00603918"/>
    <w:rsid w:val="006056D9"/>
    <w:rsid w:val="00610845"/>
    <w:rsid w:val="006135CC"/>
    <w:rsid w:val="00616999"/>
    <w:rsid w:val="00626028"/>
    <w:rsid w:val="00640676"/>
    <w:rsid w:val="0064335F"/>
    <w:rsid w:val="00644603"/>
    <w:rsid w:val="00644A02"/>
    <w:rsid w:val="00650C72"/>
    <w:rsid w:val="00652FA5"/>
    <w:rsid w:val="006707D9"/>
    <w:rsid w:val="00682183"/>
    <w:rsid w:val="006822EC"/>
    <w:rsid w:val="0068244C"/>
    <w:rsid w:val="0068415B"/>
    <w:rsid w:val="0068439C"/>
    <w:rsid w:val="006854E4"/>
    <w:rsid w:val="006864E8"/>
    <w:rsid w:val="006875EE"/>
    <w:rsid w:val="006907BC"/>
    <w:rsid w:val="00696A24"/>
    <w:rsid w:val="006A04BB"/>
    <w:rsid w:val="006A25D5"/>
    <w:rsid w:val="006A65B7"/>
    <w:rsid w:val="006B25ED"/>
    <w:rsid w:val="006B47EF"/>
    <w:rsid w:val="006B501C"/>
    <w:rsid w:val="006B5299"/>
    <w:rsid w:val="006B6443"/>
    <w:rsid w:val="006B7752"/>
    <w:rsid w:val="006C3886"/>
    <w:rsid w:val="006C43DB"/>
    <w:rsid w:val="006C7010"/>
    <w:rsid w:val="006D546C"/>
    <w:rsid w:val="006D70B4"/>
    <w:rsid w:val="006D7C6F"/>
    <w:rsid w:val="006E0762"/>
    <w:rsid w:val="006E091E"/>
    <w:rsid w:val="006E5614"/>
    <w:rsid w:val="006E7752"/>
    <w:rsid w:val="006F7A5B"/>
    <w:rsid w:val="007008A4"/>
    <w:rsid w:val="00721E49"/>
    <w:rsid w:val="00727042"/>
    <w:rsid w:val="00727991"/>
    <w:rsid w:val="0073022E"/>
    <w:rsid w:val="00735FA7"/>
    <w:rsid w:val="00736D33"/>
    <w:rsid w:val="00743FED"/>
    <w:rsid w:val="007442E1"/>
    <w:rsid w:val="00755322"/>
    <w:rsid w:val="0076271E"/>
    <w:rsid w:val="007635FB"/>
    <w:rsid w:val="0076465F"/>
    <w:rsid w:val="007677C3"/>
    <w:rsid w:val="007717F6"/>
    <w:rsid w:val="007721D4"/>
    <w:rsid w:val="00772485"/>
    <w:rsid w:val="00774774"/>
    <w:rsid w:val="007759EF"/>
    <w:rsid w:val="00782090"/>
    <w:rsid w:val="0078521F"/>
    <w:rsid w:val="007879A0"/>
    <w:rsid w:val="007929F1"/>
    <w:rsid w:val="007A0F54"/>
    <w:rsid w:val="007B130E"/>
    <w:rsid w:val="007B13A3"/>
    <w:rsid w:val="007B5123"/>
    <w:rsid w:val="007B533E"/>
    <w:rsid w:val="007B6754"/>
    <w:rsid w:val="007B682A"/>
    <w:rsid w:val="007C3BE1"/>
    <w:rsid w:val="007D5881"/>
    <w:rsid w:val="007D7F46"/>
    <w:rsid w:val="007E0966"/>
    <w:rsid w:val="007E222F"/>
    <w:rsid w:val="007F0019"/>
    <w:rsid w:val="007F220C"/>
    <w:rsid w:val="007F2972"/>
    <w:rsid w:val="007F2C41"/>
    <w:rsid w:val="007F2D57"/>
    <w:rsid w:val="007F3232"/>
    <w:rsid w:val="007F5376"/>
    <w:rsid w:val="008027AE"/>
    <w:rsid w:val="0080396A"/>
    <w:rsid w:val="008050BC"/>
    <w:rsid w:val="00807E15"/>
    <w:rsid w:val="00815E72"/>
    <w:rsid w:val="00816766"/>
    <w:rsid w:val="00820F8F"/>
    <w:rsid w:val="00824622"/>
    <w:rsid w:val="0083198E"/>
    <w:rsid w:val="0083298B"/>
    <w:rsid w:val="00832EB6"/>
    <w:rsid w:val="00832F1C"/>
    <w:rsid w:val="00833AC0"/>
    <w:rsid w:val="00834892"/>
    <w:rsid w:val="008367C2"/>
    <w:rsid w:val="00842A70"/>
    <w:rsid w:val="00850131"/>
    <w:rsid w:val="008515EB"/>
    <w:rsid w:val="00852453"/>
    <w:rsid w:val="008546CB"/>
    <w:rsid w:val="0085641F"/>
    <w:rsid w:val="00862E15"/>
    <w:rsid w:val="00864EB8"/>
    <w:rsid w:val="008662F8"/>
    <w:rsid w:val="00871AB0"/>
    <w:rsid w:val="00880FD9"/>
    <w:rsid w:val="00884578"/>
    <w:rsid w:val="00895871"/>
    <w:rsid w:val="00896F31"/>
    <w:rsid w:val="008A04A1"/>
    <w:rsid w:val="008A42DE"/>
    <w:rsid w:val="008A4E92"/>
    <w:rsid w:val="008B5F72"/>
    <w:rsid w:val="008B61B4"/>
    <w:rsid w:val="008B65AF"/>
    <w:rsid w:val="008C4620"/>
    <w:rsid w:val="008C7F07"/>
    <w:rsid w:val="008D7397"/>
    <w:rsid w:val="008D7B23"/>
    <w:rsid w:val="008E1142"/>
    <w:rsid w:val="008E2420"/>
    <w:rsid w:val="008E3BB7"/>
    <w:rsid w:val="008E79BF"/>
    <w:rsid w:val="008F0409"/>
    <w:rsid w:val="008F420A"/>
    <w:rsid w:val="00901530"/>
    <w:rsid w:val="00901A6E"/>
    <w:rsid w:val="00903739"/>
    <w:rsid w:val="00907FB9"/>
    <w:rsid w:val="009129EA"/>
    <w:rsid w:val="00914701"/>
    <w:rsid w:val="00917949"/>
    <w:rsid w:val="00924720"/>
    <w:rsid w:val="00926842"/>
    <w:rsid w:val="00930458"/>
    <w:rsid w:val="0094088A"/>
    <w:rsid w:val="00950655"/>
    <w:rsid w:val="00953601"/>
    <w:rsid w:val="00953D7D"/>
    <w:rsid w:val="009547E2"/>
    <w:rsid w:val="00955B7A"/>
    <w:rsid w:val="009569BA"/>
    <w:rsid w:val="009575D7"/>
    <w:rsid w:val="00957F64"/>
    <w:rsid w:val="009647E0"/>
    <w:rsid w:val="00965CA1"/>
    <w:rsid w:val="00966A5B"/>
    <w:rsid w:val="009676A5"/>
    <w:rsid w:val="009707DF"/>
    <w:rsid w:val="00970C7B"/>
    <w:rsid w:val="0097317A"/>
    <w:rsid w:val="00980690"/>
    <w:rsid w:val="00983795"/>
    <w:rsid w:val="0098548A"/>
    <w:rsid w:val="0098749D"/>
    <w:rsid w:val="00987A58"/>
    <w:rsid w:val="0099307D"/>
    <w:rsid w:val="00993C01"/>
    <w:rsid w:val="0099484F"/>
    <w:rsid w:val="0099504B"/>
    <w:rsid w:val="0099591A"/>
    <w:rsid w:val="0099722F"/>
    <w:rsid w:val="009A1820"/>
    <w:rsid w:val="009A20FD"/>
    <w:rsid w:val="009A2657"/>
    <w:rsid w:val="009A4F62"/>
    <w:rsid w:val="009B2783"/>
    <w:rsid w:val="009B3ECF"/>
    <w:rsid w:val="009B6530"/>
    <w:rsid w:val="009C0F1C"/>
    <w:rsid w:val="009C5C7E"/>
    <w:rsid w:val="009D0AB9"/>
    <w:rsid w:val="009D37CC"/>
    <w:rsid w:val="009D3BDA"/>
    <w:rsid w:val="009D5CF0"/>
    <w:rsid w:val="009E2116"/>
    <w:rsid w:val="009E3CB3"/>
    <w:rsid w:val="009F0A82"/>
    <w:rsid w:val="009F70A2"/>
    <w:rsid w:val="00A14272"/>
    <w:rsid w:val="00A16218"/>
    <w:rsid w:val="00A1772F"/>
    <w:rsid w:val="00A25E1F"/>
    <w:rsid w:val="00A272B2"/>
    <w:rsid w:val="00A3068F"/>
    <w:rsid w:val="00A30BBA"/>
    <w:rsid w:val="00A34680"/>
    <w:rsid w:val="00A358E5"/>
    <w:rsid w:val="00A433CC"/>
    <w:rsid w:val="00A533E2"/>
    <w:rsid w:val="00A53A91"/>
    <w:rsid w:val="00A61EEE"/>
    <w:rsid w:val="00A625BE"/>
    <w:rsid w:val="00A640B0"/>
    <w:rsid w:val="00A6574D"/>
    <w:rsid w:val="00A77634"/>
    <w:rsid w:val="00A82562"/>
    <w:rsid w:val="00A83B87"/>
    <w:rsid w:val="00A90F8A"/>
    <w:rsid w:val="00A951E4"/>
    <w:rsid w:val="00A97EBE"/>
    <w:rsid w:val="00A97F2A"/>
    <w:rsid w:val="00AA0E82"/>
    <w:rsid w:val="00AA7A7F"/>
    <w:rsid w:val="00AA7B72"/>
    <w:rsid w:val="00AB12CD"/>
    <w:rsid w:val="00AB2F30"/>
    <w:rsid w:val="00AB43D5"/>
    <w:rsid w:val="00AB6F8A"/>
    <w:rsid w:val="00AC2734"/>
    <w:rsid w:val="00AC41BE"/>
    <w:rsid w:val="00AD1EF8"/>
    <w:rsid w:val="00AD2A1C"/>
    <w:rsid w:val="00AD4852"/>
    <w:rsid w:val="00AD62BC"/>
    <w:rsid w:val="00AE178D"/>
    <w:rsid w:val="00AE3B18"/>
    <w:rsid w:val="00AF300D"/>
    <w:rsid w:val="00AF4A46"/>
    <w:rsid w:val="00B0400B"/>
    <w:rsid w:val="00B113BC"/>
    <w:rsid w:val="00B179B9"/>
    <w:rsid w:val="00B223AB"/>
    <w:rsid w:val="00B22823"/>
    <w:rsid w:val="00B25B49"/>
    <w:rsid w:val="00B30C31"/>
    <w:rsid w:val="00B34810"/>
    <w:rsid w:val="00B3635D"/>
    <w:rsid w:val="00B3719E"/>
    <w:rsid w:val="00B37FB9"/>
    <w:rsid w:val="00B415B8"/>
    <w:rsid w:val="00B43422"/>
    <w:rsid w:val="00B457DA"/>
    <w:rsid w:val="00B46927"/>
    <w:rsid w:val="00B47F35"/>
    <w:rsid w:val="00B56CF1"/>
    <w:rsid w:val="00B667FB"/>
    <w:rsid w:val="00B66EFE"/>
    <w:rsid w:val="00B70930"/>
    <w:rsid w:val="00B71047"/>
    <w:rsid w:val="00B725B9"/>
    <w:rsid w:val="00B736A2"/>
    <w:rsid w:val="00B748A6"/>
    <w:rsid w:val="00B87AA7"/>
    <w:rsid w:val="00B929AA"/>
    <w:rsid w:val="00B93B3C"/>
    <w:rsid w:val="00B97019"/>
    <w:rsid w:val="00BA6BE3"/>
    <w:rsid w:val="00BA7D26"/>
    <w:rsid w:val="00BB32B9"/>
    <w:rsid w:val="00BB4263"/>
    <w:rsid w:val="00BB5527"/>
    <w:rsid w:val="00BC2192"/>
    <w:rsid w:val="00BC226D"/>
    <w:rsid w:val="00BC58F8"/>
    <w:rsid w:val="00BD5FF8"/>
    <w:rsid w:val="00BD6551"/>
    <w:rsid w:val="00BD7984"/>
    <w:rsid w:val="00BE1921"/>
    <w:rsid w:val="00BE35CC"/>
    <w:rsid w:val="00BE4A1D"/>
    <w:rsid w:val="00BF0CA3"/>
    <w:rsid w:val="00BF2004"/>
    <w:rsid w:val="00BF2139"/>
    <w:rsid w:val="00BF3915"/>
    <w:rsid w:val="00C005C1"/>
    <w:rsid w:val="00C02E0B"/>
    <w:rsid w:val="00C03C26"/>
    <w:rsid w:val="00C06271"/>
    <w:rsid w:val="00C13DE4"/>
    <w:rsid w:val="00C211B9"/>
    <w:rsid w:val="00C22967"/>
    <w:rsid w:val="00C33043"/>
    <w:rsid w:val="00C34A8B"/>
    <w:rsid w:val="00C370A7"/>
    <w:rsid w:val="00C42352"/>
    <w:rsid w:val="00C4740D"/>
    <w:rsid w:val="00C47E55"/>
    <w:rsid w:val="00C52195"/>
    <w:rsid w:val="00C5335B"/>
    <w:rsid w:val="00C5581E"/>
    <w:rsid w:val="00C57576"/>
    <w:rsid w:val="00C64B67"/>
    <w:rsid w:val="00C67162"/>
    <w:rsid w:val="00C67651"/>
    <w:rsid w:val="00C70A05"/>
    <w:rsid w:val="00C70F51"/>
    <w:rsid w:val="00C7256D"/>
    <w:rsid w:val="00C73FC8"/>
    <w:rsid w:val="00C75C85"/>
    <w:rsid w:val="00C80CBF"/>
    <w:rsid w:val="00C82C03"/>
    <w:rsid w:val="00C846FD"/>
    <w:rsid w:val="00C859F7"/>
    <w:rsid w:val="00C91414"/>
    <w:rsid w:val="00C959A0"/>
    <w:rsid w:val="00CA18FC"/>
    <w:rsid w:val="00CA4BB5"/>
    <w:rsid w:val="00CA7599"/>
    <w:rsid w:val="00CB06BB"/>
    <w:rsid w:val="00CB1AA1"/>
    <w:rsid w:val="00CB284F"/>
    <w:rsid w:val="00CC38F0"/>
    <w:rsid w:val="00CC472D"/>
    <w:rsid w:val="00CC6BA5"/>
    <w:rsid w:val="00CD518B"/>
    <w:rsid w:val="00CE147C"/>
    <w:rsid w:val="00CE3A45"/>
    <w:rsid w:val="00CE4AAB"/>
    <w:rsid w:val="00CE5C78"/>
    <w:rsid w:val="00CE6F4F"/>
    <w:rsid w:val="00CF0014"/>
    <w:rsid w:val="00CF4959"/>
    <w:rsid w:val="00CF5D82"/>
    <w:rsid w:val="00CF7B5E"/>
    <w:rsid w:val="00CF7E3A"/>
    <w:rsid w:val="00D04625"/>
    <w:rsid w:val="00D0655B"/>
    <w:rsid w:val="00D16BE9"/>
    <w:rsid w:val="00D16EC0"/>
    <w:rsid w:val="00D203D6"/>
    <w:rsid w:val="00D2396E"/>
    <w:rsid w:val="00D24429"/>
    <w:rsid w:val="00D25A65"/>
    <w:rsid w:val="00D27D74"/>
    <w:rsid w:val="00D27D91"/>
    <w:rsid w:val="00D3142E"/>
    <w:rsid w:val="00D32DA8"/>
    <w:rsid w:val="00D361A6"/>
    <w:rsid w:val="00D36613"/>
    <w:rsid w:val="00D37247"/>
    <w:rsid w:val="00D44DF0"/>
    <w:rsid w:val="00D54003"/>
    <w:rsid w:val="00D5640E"/>
    <w:rsid w:val="00D57DAD"/>
    <w:rsid w:val="00D64D26"/>
    <w:rsid w:val="00D65E88"/>
    <w:rsid w:val="00D65EF6"/>
    <w:rsid w:val="00D6616F"/>
    <w:rsid w:val="00D76493"/>
    <w:rsid w:val="00D82D3A"/>
    <w:rsid w:val="00D82D8E"/>
    <w:rsid w:val="00D906C1"/>
    <w:rsid w:val="00D90E43"/>
    <w:rsid w:val="00D9208C"/>
    <w:rsid w:val="00D946AE"/>
    <w:rsid w:val="00D97ECB"/>
    <w:rsid w:val="00DA101D"/>
    <w:rsid w:val="00DA4ABB"/>
    <w:rsid w:val="00DA62D9"/>
    <w:rsid w:val="00DA6A90"/>
    <w:rsid w:val="00DA78C9"/>
    <w:rsid w:val="00DB012A"/>
    <w:rsid w:val="00DB01C6"/>
    <w:rsid w:val="00DC21B1"/>
    <w:rsid w:val="00DC2A45"/>
    <w:rsid w:val="00DC71F2"/>
    <w:rsid w:val="00DD053F"/>
    <w:rsid w:val="00DD46A6"/>
    <w:rsid w:val="00DD6A0F"/>
    <w:rsid w:val="00DD7B03"/>
    <w:rsid w:val="00DE2364"/>
    <w:rsid w:val="00DE361F"/>
    <w:rsid w:val="00DE3819"/>
    <w:rsid w:val="00DE6426"/>
    <w:rsid w:val="00DF0F84"/>
    <w:rsid w:val="00DF280A"/>
    <w:rsid w:val="00DF4B84"/>
    <w:rsid w:val="00DF6752"/>
    <w:rsid w:val="00E02E02"/>
    <w:rsid w:val="00E02E54"/>
    <w:rsid w:val="00E11806"/>
    <w:rsid w:val="00E22060"/>
    <w:rsid w:val="00E228E2"/>
    <w:rsid w:val="00E234F9"/>
    <w:rsid w:val="00E33CE0"/>
    <w:rsid w:val="00E34332"/>
    <w:rsid w:val="00E36FF7"/>
    <w:rsid w:val="00E373EF"/>
    <w:rsid w:val="00E43E22"/>
    <w:rsid w:val="00E522AD"/>
    <w:rsid w:val="00E6329B"/>
    <w:rsid w:val="00E66094"/>
    <w:rsid w:val="00E66561"/>
    <w:rsid w:val="00E70628"/>
    <w:rsid w:val="00E80559"/>
    <w:rsid w:val="00E87084"/>
    <w:rsid w:val="00E90D0E"/>
    <w:rsid w:val="00E97606"/>
    <w:rsid w:val="00EA0204"/>
    <w:rsid w:val="00EA25B8"/>
    <w:rsid w:val="00EA777F"/>
    <w:rsid w:val="00EB5C09"/>
    <w:rsid w:val="00EB773D"/>
    <w:rsid w:val="00ED0FBA"/>
    <w:rsid w:val="00ED2069"/>
    <w:rsid w:val="00ED560D"/>
    <w:rsid w:val="00ED6181"/>
    <w:rsid w:val="00ED78C4"/>
    <w:rsid w:val="00EE17EC"/>
    <w:rsid w:val="00EE214D"/>
    <w:rsid w:val="00EF03DD"/>
    <w:rsid w:val="00F02E27"/>
    <w:rsid w:val="00F035C5"/>
    <w:rsid w:val="00F10795"/>
    <w:rsid w:val="00F115A8"/>
    <w:rsid w:val="00F13721"/>
    <w:rsid w:val="00F14E6B"/>
    <w:rsid w:val="00F21689"/>
    <w:rsid w:val="00F2427E"/>
    <w:rsid w:val="00F321C2"/>
    <w:rsid w:val="00F34397"/>
    <w:rsid w:val="00F36D9C"/>
    <w:rsid w:val="00F42306"/>
    <w:rsid w:val="00F4418E"/>
    <w:rsid w:val="00F5021B"/>
    <w:rsid w:val="00F54185"/>
    <w:rsid w:val="00F55D6E"/>
    <w:rsid w:val="00F66749"/>
    <w:rsid w:val="00F71252"/>
    <w:rsid w:val="00F72175"/>
    <w:rsid w:val="00F73F4C"/>
    <w:rsid w:val="00F75BBE"/>
    <w:rsid w:val="00F80D46"/>
    <w:rsid w:val="00F80F2D"/>
    <w:rsid w:val="00F83543"/>
    <w:rsid w:val="00F86219"/>
    <w:rsid w:val="00F97421"/>
    <w:rsid w:val="00FA72E6"/>
    <w:rsid w:val="00FB1A49"/>
    <w:rsid w:val="00FC2195"/>
    <w:rsid w:val="00FC611A"/>
    <w:rsid w:val="00FD292C"/>
    <w:rsid w:val="00FD5CEE"/>
    <w:rsid w:val="00FE4807"/>
    <w:rsid w:val="00FF27F2"/>
    <w:rsid w:val="00FF6D61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201AC6"/>
  <w15:docId w15:val="{0D429265-AF13-40D9-A3D1-5C8692D2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069"/>
    <w:rPr>
      <w:rFonts w:ascii="Courier New" w:hAnsi="Courier New"/>
      <w:sz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D2069"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spacing w:val="-2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21FE7"/>
    <w:pPr>
      <w:tabs>
        <w:tab w:val="center" w:pos="4252"/>
        <w:tab w:val="right" w:pos="8504"/>
      </w:tabs>
    </w:pPr>
    <w:rPr>
      <w:rFonts w:ascii="Times New Roman" w:hAnsi="Times New Roman"/>
      <w:szCs w:val="24"/>
      <w:lang w:val="es-ES"/>
    </w:rPr>
  </w:style>
  <w:style w:type="paragraph" w:styleId="Piedepgina">
    <w:name w:val="footer"/>
    <w:basedOn w:val="Normal"/>
    <w:rsid w:val="00221FE7"/>
    <w:pPr>
      <w:tabs>
        <w:tab w:val="center" w:pos="4252"/>
        <w:tab w:val="right" w:pos="8504"/>
      </w:tabs>
    </w:pPr>
    <w:rPr>
      <w:rFonts w:ascii="Times New Roman" w:hAnsi="Times New Roman"/>
      <w:szCs w:val="24"/>
      <w:lang w:val="es-ES"/>
    </w:rPr>
  </w:style>
  <w:style w:type="paragraph" w:styleId="Direccinsobre">
    <w:name w:val="envelope address"/>
    <w:basedOn w:val="Normal"/>
    <w:rsid w:val="00F73F4C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8"/>
      <w:szCs w:val="24"/>
      <w:lang w:val="es-ES"/>
    </w:rPr>
  </w:style>
  <w:style w:type="paragraph" w:styleId="Remitedesobre">
    <w:name w:val="envelope return"/>
    <w:basedOn w:val="Normal"/>
    <w:rsid w:val="00F73F4C"/>
    <w:rPr>
      <w:rFonts w:ascii="Cambria" w:hAnsi="Cambria"/>
      <w:sz w:val="40"/>
      <w:lang w:val="es-ES"/>
    </w:rPr>
  </w:style>
  <w:style w:type="table" w:styleId="Tablaconcuadrcula">
    <w:name w:val="Table Grid"/>
    <w:basedOn w:val="Tablanormal"/>
    <w:rsid w:val="009950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9504B"/>
    <w:pPr>
      <w:ind w:left="720"/>
      <w:contextualSpacing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C558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581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A951E4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ED2069"/>
    <w:rPr>
      <w:spacing w:val="-2"/>
      <w:sz w:val="28"/>
      <w:lang w:val="es-ES" w:eastAsia="es-ES"/>
    </w:rPr>
  </w:style>
  <w:style w:type="paragraph" w:customStyle="1" w:styleId="Textbody">
    <w:name w:val="Text body"/>
    <w:basedOn w:val="Normal"/>
    <w:rsid w:val="004011B5"/>
    <w:pPr>
      <w:suppressAutoHyphens/>
      <w:autoSpaceDN w:val="0"/>
      <w:spacing w:before="120" w:after="120"/>
      <w:jc w:val="both"/>
      <w:textAlignment w:val="baseline"/>
    </w:pPr>
    <w:rPr>
      <w:rFonts w:ascii="Verdana" w:hAnsi="Verdana"/>
      <w:kern w:val="3"/>
      <w:sz w:val="20"/>
      <w:lang w:val="es-ES"/>
    </w:rPr>
  </w:style>
  <w:style w:type="character" w:styleId="Hipervnculo">
    <w:name w:val="Hyperlink"/>
    <w:uiPriority w:val="99"/>
    <w:unhideWhenUsed/>
    <w:rsid w:val="004011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fundacioneducer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estroavila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Plantilla%20encabez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6090-7E4E-4919-8D1A-33A6BBC0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encabezado.dot</Template>
  <TotalTime>11</TotalTime>
  <Pages>2</Pages>
  <Words>1334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CENTRO MAESTRO ÁVILA</cp:lastModifiedBy>
  <cp:revision>6</cp:revision>
  <cp:lastPrinted>2018-01-22T11:47:00Z</cp:lastPrinted>
  <dcterms:created xsi:type="dcterms:W3CDTF">2025-01-28T11:25:00Z</dcterms:created>
  <dcterms:modified xsi:type="dcterms:W3CDTF">2026-01-19T12:38:00Z</dcterms:modified>
</cp:coreProperties>
</file>